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BBFBE" w14:textId="285C9441" w:rsidR="00CC419A" w:rsidRPr="00CC419A" w:rsidRDefault="00CC419A" w:rsidP="00CC419A">
      <w:pPr>
        <w:jc w:val="center"/>
        <w:rPr>
          <w:rFonts w:cs="Arial"/>
          <w:b/>
          <w:bCs/>
          <w:kern w:val="36"/>
          <w:sz w:val="40"/>
          <w:szCs w:val="40"/>
          <w:lang w:eastAsia="en-GB"/>
        </w:rPr>
      </w:pPr>
      <w:r w:rsidRPr="00CC419A">
        <w:rPr>
          <w:rFonts w:cs="Arial"/>
          <w:b/>
          <w:bCs/>
          <w:kern w:val="36"/>
          <w:sz w:val="40"/>
          <w:szCs w:val="40"/>
          <w:lang w:eastAsia="en-GB"/>
        </w:rPr>
        <w:t xml:space="preserve">Foundations </w:t>
      </w:r>
      <w:r w:rsidR="409FFF75" w:rsidRPr="00CC419A">
        <w:rPr>
          <w:rFonts w:cs="Arial"/>
          <w:b/>
          <w:bCs/>
          <w:kern w:val="36"/>
          <w:sz w:val="40"/>
          <w:szCs w:val="40"/>
          <w:lang w:eastAsia="en-GB"/>
        </w:rPr>
        <w:t>of</w:t>
      </w:r>
      <w:r w:rsidRPr="00CC419A">
        <w:rPr>
          <w:rFonts w:cs="Arial"/>
          <w:b/>
          <w:bCs/>
          <w:kern w:val="36"/>
          <w:sz w:val="40"/>
          <w:szCs w:val="40"/>
          <w:lang w:eastAsia="en-GB"/>
        </w:rPr>
        <w:t xml:space="preserve"> Applied Systems Thinking (FAST)</w:t>
      </w:r>
    </w:p>
    <w:p w14:paraId="444A88DD" w14:textId="468597BA" w:rsidR="00CC419A" w:rsidRDefault="00CC419A" w:rsidP="4C9E2705">
      <w:pPr>
        <w:jc w:val="center"/>
        <w:rPr>
          <w:rFonts w:cs="Arial"/>
          <w:b/>
          <w:bCs/>
          <w:sz w:val="36"/>
          <w:szCs w:val="36"/>
          <w:lang w:eastAsia="en-GB"/>
        </w:rPr>
      </w:pPr>
      <w:r w:rsidRPr="4C9E2705">
        <w:rPr>
          <w:rFonts w:cs="Arial"/>
          <w:b/>
          <w:bCs/>
          <w:sz w:val="36"/>
          <w:szCs w:val="36"/>
          <w:lang w:eastAsia="en-GB"/>
        </w:rPr>
        <w:t xml:space="preserve">Expression of Interest for </w:t>
      </w:r>
      <w:r w:rsidR="5594C353" w:rsidRPr="4C9E2705">
        <w:rPr>
          <w:rFonts w:cs="Arial"/>
          <w:b/>
          <w:bCs/>
          <w:sz w:val="36"/>
          <w:szCs w:val="36"/>
          <w:lang w:eastAsia="en-GB"/>
        </w:rPr>
        <w:t>Programme Facilitators</w:t>
      </w:r>
    </w:p>
    <w:p w14:paraId="670BE2F4" w14:textId="77777777" w:rsidR="00C53497" w:rsidRDefault="00C53497" w:rsidP="4C9E2705">
      <w:pPr>
        <w:rPr>
          <w:rFonts w:cs="Arial"/>
          <w:b/>
          <w:bCs/>
          <w:kern w:val="36"/>
          <w:sz w:val="28"/>
          <w:szCs w:val="28"/>
          <w:lang w:eastAsia="en-GB"/>
        </w:rPr>
      </w:pPr>
    </w:p>
    <w:p w14:paraId="279BC8EF" w14:textId="01DF1A98" w:rsidR="00CC419A" w:rsidRPr="00CC419A" w:rsidRDefault="00CC419A" w:rsidP="4C9E2705">
      <w:pPr>
        <w:rPr>
          <w:rFonts w:cs="Arial"/>
          <w:b/>
          <w:bCs/>
          <w:lang w:eastAsia="en-GB"/>
        </w:rPr>
      </w:pPr>
      <w:r w:rsidRPr="4C9E2705">
        <w:rPr>
          <w:rFonts w:cs="Arial"/>
          <w:b/>
          <w:bCs/>
          <w:lang w:eastAsia="en-GB"/>
        </w:rPr>
        <w:t xml:space="preserve">Section 1 – </w:t>
      </w:r>
      <w:r w:rsidR="15E851BD" w:rsidRPr="4C9E2705">
        <w:rPr>
          <w:rFonts w:cs="Arial"/>
          <w:b/>
          <w:bCs/>
          <w:lang w:eastAsia="en-GB"/>
        </w:rPr>
        <w:t>Your details:</w:t>
      </w:r>
    </w:p>
    <w:p w14:paraId="531EC0C8" w14:textId="013496DD" w:rsidR="00CC419A" w:rsidRPr="00CC419A" w:rsidRDefault="2F6E5FAF" w:rsidP="4C9E2705">
      <w:pPr>
        <w:rPr>
          <w:rFonts w:cs="Arial"/>
          <w:lang w:eastAsia="en-GB"/>
        </w:rPr>
      </w:pPr>
      <w:r w:rsidRPr="4C9E2705">
        <w:rPr>
          <w:rFonts w:cs="Arial"/>
          <w:lang w:eastAsia="en-GB"/>
        </w:rPr>
        <w:t>Name:</w:t>
      </w:r>
      <w:r w:rsidR="00CC419A">
        <w:br/>
      </w:r>
      <w:r w:rsidRPr="4C9E2705">
        <w:rPr>
          <w:rFonts w:cs="Arial"/>
          <w:lang w:eastAsia="en-GB"/>
        </w:rPr>
        <w:t>Job Title:</w:t>
      </w:r>
      <w:r w:rsidR="00CC419A">
        <w:br/>
      </w:r>
      <w:r w:rsidRPr="4C9E2705">
        <w:rPr>
          <w:rFonts w:cs="Arial"/>
          <w:lang w:eastAsia="en-GB"/>
        </w:rPr>
        <w:t>Employing organisation:</w:t>
      </w:r>
    </w:p>
    <w:p w14:paraId="563B8814" w14:textId="226D69E4" w:rsidR="00CC419A" w:rsidRPr="00CC419A" w:rsidRDefault="2F6E5FAF" w:rsidP="4C9E2705">
      <w:pPr>
        <w:rPr>
          <w:rFonts w:cs="Arial"/>
          <w:lang w:eastAsia="en-GB"/>
        </w:rPr>
      </w:pPr>
      <w:r w:rsidRPr="4C9E2705">
        <w:rPr>
          <w:rFonts w:cs="Arial"/>
          <w:lang w:eastAsia="en-GB"/>
        </w:rPr>
        <w:t>Please briefly describe how you meet these criteria:</w:t>
      </w:r>
    </w:p>
    <w:p w14:paraId="5AE86E71" w14:textId="77777777" w:rsidR="00F477A7" w:rsidRDefault="00F477A7" w:rsidP="19E7F06C">
      <w:pPr>
        <w:pStyle w:val="ListParagraph"/>
        <w:numPr>
          <w:ilvl w:val="0"/>
          <w:numId w:val="3"/>
        </w:numPr>
        <w:rPr>
          <w:rFonts w:eastAsia="Arial" w:cs="Arial"/>
        </w:rPr>
      </w:pPr>
      <w:r w:rsidRPr="19E7F06C">
        <w:rPr>
          <w:rFonts w:eastAsia="Arial" w:cs="Arial"/>
        </w:rPr>
        <w:t>An open and curious mindset and enjoy collaborating and learning with others</w:t>
      </w:r>
    </w:p>
    <w:p w14:paraId="21E1CCE7" w14:textId="77777777" w:rsidR="00F477A7" w:rsidRDefault="00F477A7" w:rsidP="19E7F06C">
      <w:pPr>
        <w:pStyle w:val="ListParagraph"/>
        <w:numPr>
          <w:ilvl w:val="0"/>
          <w:numId w:val="3"/>
        </w:numPr>
        <w:rPr>
          <w:rFonts w:eastAsia="Arial" w:cs="Arial"/>
        </w:rPr>
      </w:pPr>
      <w:r w:rsidRPr="19E7F06C">
        <w:rPr>
          <w:rFonts w:eastAsia="Arial" w:cs="Arial"/>
        </w:rPr>
        <w:t>Some experience of or an interest in using Systems Thinking for transforming service systems and navigating complexity</w:t>
      </w:r>
    </w:p>
    <w:p w14:paraId="6E7E8A50" w14:textId="77777777" w:rsidR="00F477A7" w:rsidRDefault="00F477A7" w:rsidP="19E7F06C">
      <w:pPr>
        <w:pStyle w:val="ListParagraph"/>
        <w:numPr>
          <w:ilvl w:val="0"/>
          <w:numId w:val="3"/>
        </w:numPr>
        <w:rPr>
          <w:rFonts w:eastAsia="Arial" w:cs="Arial"/>
        </w:rPr>
      </w:pPr>
      <w:r w:rsidRPr="19E7F06C">
        <w:rPr>
          <w:rFonts w:eastAsia="Arial" w:cs="Arial"/>
        </w:rPr>
        <w:t>Some experience of delivering training and development programmes</w:t>
      </w:r>
    </w:p>
    <w:p w14:paraId="5C5943AF" w14:textId="637DE888" w:rsidR="00F477A7" w:rsidRPr="00CC419A" w:rsidRDefault="00F477A7" w:rsidP="19E7F06C">
      <w:pPr>
        <w:pStyle w:val="ListParagraph"/>
        <w:numPr>
          <w:ilvl w:val="0"/>
          <w:numId w:val="3"/>
        </w:numPr>
        <w:rPr>
          <w:rFonts w:eastAsia="Arial" w:cs="Arial"/>
        </w:rPr>
      </w:pPr>
      <w:r w:rsidRPr="19E7F06C">
        <w:rPr>
          <w:rFonts w:eastAsia="Arial" w:cs="Arial"/>
        </w:rPr>
        <w:t>Some experience of group facilitation and/or team coaching.</w:t>
      </w:r>
    </w:p>
    <w:p w14:paraId="6940CF01" w14:textId="5B527CB8" w:rsidR="00F477A7" w:rsidRPr="00CC419A" w:rsidRDefault="00F477A7" w:rsidP="19E7F06C">
      <w:pPr>
        <w:pStyle w:val="ListParagraph"/>
        <w:rPr>
          <w:rFonts w:eastAsia="Arial" w:cs="Arial"/>
        </w:rPr>
      </w:pPr>
    </w:p>
    <w:p w14:paraId="038D1E5E" w14:textId="7E5DA42F" w:rsidR="00CC419A" w:rsidRPr="00CC419A" w:rsidRDefault="00CC419A" w:rsidP="19E7F06C">
      <w:pPr>
        <w:pStyle w:val="ListParagraph"/>
        <w:rPr>
          <w:rFonts w:eastAsia="Arial" w:cs="Arial"/>
        </w:rPr>
      </w:pPr>
    </w:p>
    <w:p w14:paraId="4CDDDB6F" w14:textId="2075325E" w:rsidR="00CC419A" w:rsidRPr="00CC419A" w:rsidRDefault="15E851BD" w:rsidP="4C9E2705">
      <w:pPr>
        <w:rPr>
          <w:rFonts w:cs="Arial"/>
          <w:b/>
          <w:bCs/>
          <w:lang w:eastAsia="en-GB"/>
        </w:rPr>
      </w:pPr>
      <w:r w:rsidRPr="4C9E2705">
        <w:rPr>
          <w:rFonts w:cs="Arial"/>
          <w:b/>
          <w:bCs/>
          <w:lang w:eastAsia="en-GB"/>
        </w:rPr>
        <w:t xml:space="preserve">Section 2 - </w:t>
      </w:r>
      <w:r w:rsidR="00CC419A" w:rsidRPr="4C9E2705">
        <w:rPr>
          <w:rFonts w:cs="Arial"/>
          <w:b/>
          <w:bCs/>
          <w:lang w:eastAsia="en-GB"/>
        </w:rPr>
        <w:t>Senior Sponsor Information</w:t>
      </w:r>
      <w:r w:rsidR="093E86C6" w:rsidRPr="4C9E2705">
        <w:rPr>
          <w:rFonts w:cs="Arial"/>
          <w:b/>
          <w:bCs/>
          <w:lang w:eastAsia="en-GB"/>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3"/>
        <w:gridCol w:w="81"/>
      </w:tblGrid>
      <w:tr w:rsidR="00CC419A" w:rsidRPr="00CC419A" w14:paraId="5AF69948" w14:textId="77777777" w:rsidTr="4C9E2705">
        <w:trPr>
          <w:tblCellSpacing w:w="15" w:type="dxa"/>
        </w:trPr>
        <w:tc>
          <w:tcPr>
            <w:tcW w:w="0" w:type="auto"/>
            <w:vAlign w:val="center"/>
            <w:hideMark/>
          </w:tcPr>
          <w:p w14:paraId="4896F6B3" w14:textId="15AC192A" w:rsidR="00CC419A" w:rsidRPr="00CC419A" w:rsidRDefault="00CC419A" w:rsidP="00CC419A">
            <w:pPr>
              <w:spacing w:after="0"/>
              <w:rPr>
                <w:rFonts w:cs="Arial"/>
                <w:lang w:eastAsia="en-GB"/>
              </w:rPr>
            </w:pPr>
            <w:r w:rsidRPr="00CC419A">
              <w:rPr>
                <w:rFonts w:cs="Arial"/>
                <w:lang w:eastAsia="en-GB"/>
              </w:rPr>
              <w:t>Senior Sponsor Name</w:t>
            </w:r>
            <w:r>
              <w:rPr>
                <w:rFonts w:cs="Arial"/>
                <w:lang w:eastAsia="en-GB"/>
              </w:rPr>
              <w:t>:</w:t>
            </w:r>
          </w:p>
        </w:tc>
        <w:tc>
          <w:tcPr>
            <w:tcW w:w="0" w:type="auto"/>
            <w:vAlign w:val="center"/>
            <w:hideMark/>
          </w:tcPr>
          <w:p w14:paraId="62831CD9" w14:textId="77777777" w:rsidR="00CC419A" w:rsidRPr="00CC419A" w:rsidRDefault="00CC419A" w:rsidP="00CC419A">
            <w:pPr>
              <w:spacing w:after="0"/>
              <w:rPr>
                <w:rFonts w:cs="Arial"/>
                <w:lang w:eastAsia="en-GB"/>
              </w:rPr>
            </w:pPr>
          </w:p>
        </w:tc>
      </w:tr>
      <w:tr w:rsidR="00CC419A" w:rsidRPr="00CC419A" w14:paraId="18396880" w14:textId="77777777" w:rsidTr="4C9E2705">
        <w:trPr>
          <w:tblCellSpacing w:w="15" w:type="dxa"/>
        </w:trPr>
        <w:tc>
          <w:tcPr>
            <w:tcW w:w="0" w:type="auto"/>
            <w:vAlign w:val="center"/>
            <w:hideMark/>
          </w:tcPr>
          <w:p w14:paraId="416340F0" w14:textId="07C96D55" w:rsidR="00CC419A" w:rsidRPr="00CC419A" w:rsidRDefault="00CC419A" w:rsidP="00CC419A">
            <w:pPr>
              <w:spacing w:after="0"/>
              <w:rPr>
                <w:rFonts w:cs="Arial"/>
                <w:lang w:eastAsia="en-GB"/>
              </w:rPr>
            </w:pPr>
            <w:r w:rsidRPr="4C9E2705">
              <w:rPr>
                <w:rFonts w:cs="Arial"/>
                <w:lang w:eastAsia="en-GB"/>
              </w:rPr>
              <w:t>Integrated Care System</w:t>
            </w:r>
            <w:r w:rsidR="0FCD65BF" w:rsidRPr="4C9E2705">
              <w:rPr>
                <w:rFonts w:cs="Arial"/>
                <w:lang w:eastAsia="en-GB"/>
              </w:rPr>
              <w:t xml:space="preserve"> </w:t>
            </w:r>
            <w:r w:rsidRPr="4C9E2705">
              <w:rPr>
                <w:rFonts w:cs="Arial"/>
                <w:lang w:eastAsia="en-GB"/>
              </w:rPr>
              <w:t>(ICS):</w:t>
            </w:r>
          </w:p>
        </w:tc>
        <w:tc>
          <w:tcPr>
            <w:tcW w:w="0" w:type="auto"/>
            <w:vAlign w:val="center"/>
            <w:hideMark/>
          </w:tcPr>
          <w:p w14:paraId="17BF129A" w14:textId="77777777" w:rsidR="00CC419A" w:rsidRPr="00CC419A" w:rsidRDefault="00CC419A" w:rsidP="00CC419A">
            <w:pPr>
              <w:spacing w:after="0"/>
              <w:rPr>
                <w:rFonts w:cs="Arial"/>
                <w:lang w:eastAsia="en-GB"/>
              </w:rPr>
            </w:pPr>
          </w:p>
        </w:tc>
      </w:tr>
      <w:tr w:rsidR="00CC419A" w:rsidRPr="00CC419A" w14:paraId="3ABCB13D" w14:textId="77777777" w:rsidTr="4C9E2705">
        <w:trPr>
          <w:tblCellSpacing w:w="15" w:type="dxa"/>
        </w:trPr>
        <w:tc>
          <w:tcPr>
            <w:tcW w:w="0" w:type="auto"/>
            <w:vAlign w:val="center"/>
            <w:hideMark/>
          </w:tcPr>
          <w:p w14:paraId="6D6AC612" w14:textId="7D775808" w:rsidR="00CC419A" w:rsidRPr="00CC419A" w:rsidRDefault="00CC419A" w:rsidP="00CC419A">
            <w:pPr>
              <w:spacing w:after="0"/>
              <w:rPr>
                <w:rFonts w:cs="Arial"/>
                <w:lang w:eastAsia="en-GB"/>
              </w:rPr>
            </w:pPr>
            <w:r w:rsidRPr="00CC419A">
              <w:rPr>
                <w:rFonts w:cs="Arial"/>
                <w:lang w:eastAsia="en-GB"/>
              </w:rPr>
              <w:t>Email Address</w:t>
            </w:r>
            <w:r>
              <w:rPr>
                <w:rFonts w:cs="Arial"/>
                <w:lang w:eastAsia="en-GB"/>
              </w:rPr>
              <w:t>:</w:t>
            </w:r>
          </w:p>
        </w:tc>
        <w:tc>
          <w:tcPr>
            <w:tcW w:w="0" w:type="auto"/>
            <w:vAlign w:val="center"/>
            <w:hideMark/>
          </w:tcPr>
          <w:p w14:paraId="343D9CFF" w14:textId="77777777" w:rsidR="00CC419A" w:rsidRPr="00CC419A" w:rsidRDefault="00CC419A" w:rsidP="00CC419A">
            <w:pPr>
              <w:spacing w:after="0"/>
              <w:rPr>
                <w:rFonts w:cs="Arial"/>
                <w:lang w:eastAsia="en-GB"/>
              </w:rPr>
            </w:pPr>
          </w:p>
        </w:tc>
      </w:tr>
      <w:tr w:rsidR="00CC419A" w:rsidRPr="00CC419A" w14:paraId="10F33BA5" w14:textId="77777777" w:rsidTr="4C9E2705">
        <w:trPr>
          <w:tblCellSpacing w:w="15" w:type="dxa"/>
        </w:trPr>
        <w:tc>
          <w:tcPr>
            <w:tcW w:w="0" w:type="auto"/>
            <w:vAlign w:val="center"/>
            <w:hideMark/>
          </w:tcPr>
          <w:p w14:paraId="73E83963" w14:textId="6679348C" w:rsidR="00CC419A" w:rsidRPr="00CC419A" w:rsidRDefault="00CC419A" w:rsidP="00CC419A">
            <w:pPr>
              <w:spacing w:after="0"/>
              <w:rPr>
                <w:rFonts w:cs="Arial"/>
                <w:lang w:eastAsia="en-GB"/>
              </w:rPr>
            </w:pPr>
            <w:r w:rsidRPr="00CC419A">
              <w:rPr>
                <w:rFonts w:cs="Arial"/>
                <w:lang w:eastAsia="en-GB"/>
              </w:rPr>
              <w:t>Telephone Number</w:t>
            </w:r>
            <w:r>
              <w:rPr>
                <w:rFonts w:cs="Arial"/>
                <w:lang w:eastAsia="en-GB"/>
              </w:rPr>
              <w:t>:</w:t>
            </w:r>
          </w:p>
        </w:tc>
        <w:tc>
          <w:tcPr>
            <w:tcW w:w="0" w:type="auto"/>
            <w:vAlign w:val="center"/>
            <w:hideMark/>
          </w:tcPr>
          <w:p w14:paraId="2EEE8F11" w14:textId="77777777" w:rsidR="00CC419A" w:rsidRPr="00CC419A" w:rsidRDefault="00CC419A" w:rsidP="00CC419A">
            <w:pPr>
              <w:spacing w:after="0"/>
              <w:rPr>
                <w:rFonts w:cs="Arial"/>
                <w:lang w:eastAsia="en-GB"/>
              </w:rPr>
            </w:pPr>
          </w:p>
        </w:tc>
      </w:tr>
    </w:tbl>
    <w:p w14:paraId="5E43F2D2" w14:textId="52E1D29F" w:rsidR="00CC419A" w:rsidRPr="00CC419A" w:rsidRDefault="00CC419A" w:rsidP="00CC419A">
      <w:pPr>
        <w:spacing w:after="0"/>
        <w:rPr>
          <w:rFonts w:cs="Arial"/>
          <w:lang w:eastAsia="en-GB"/>
        </w:rPr>
      </w:pPr>
    </w:p>
    <w:p w14:paraId="76618ABA" w14:textId="0513B898" w:rsidR="00CC419A" w:rsidRDefault="00CC419A" w:rsidP="4C9E2705">
      <w:pPr>
        <w:rPr>
          <w:rFonts w:cs="Arial"/>
          <w:b/>
          <w:bCs/>
          <w:lang w:eastAsia="en-GB"/>
        </w:rPr>
      </w:pPr>
      <w:r w:rsidRPr="4C9E2705">
        <w:rPr>
          <w:rFonts w:cs="Arial"/>
          <w:b/>
          <w:bCs/>
          <w:lang w:eastAsia="en-GB"/>
        </w:rPr>
        <w:t xml:space="preserve">Section </w:t>
      </w:r>
      <w:r w:rsidR="2A5CA9B9" w:rsidRPr="4C9E2705">
        <w:rPr>
          <w:rFonts w:cs="Arial"/>
          <w:b/>
          <w:bCs/>
          <w:lang w:eastAsia="en-GB"/>
        </w:rPr>
        <w:t>3 – Your System</w:t>
      </w:r>
    </w:p>
    <w:p w14:paraId="109E20FD" w14:textId="4E5183E4" w:rsidR="00CC419A" w:rsidRDefault="00CC419A" w:rsidP="19E7F06C">
      <w:pPr>
        <w:spacing w:beforeAutospacing="1" w:afterAutospacing="1"/>
        <w:rPr>
          <w:rFonts w:cs="Arial"/>
          <w:lang w:eastAsia="en-GB"/>
        </w:rPr>
      </w:pPr>
      <w:r w:rsidRPr="19E7F06C">
        <w:rPr>
          <w:rFonts w:cs="Arial"/>
          <w:lang w:eastAsia="en-GB"/>
        </w:rPr>
        <w:t xml:space="preserve">Please provide a brief description </w:t>
      </w:r>
      <w:r w:rsidR="7093D1A3" w:rsidRPr="19E7F06C">
        <w:rPr>
          <w:rFonts w:cs="Arial"/>
          <w:lang w:eastAsia="en-GB"/>
        </w:rPr>
        <w:t xml:space="preserve">of the opportunities you will have to deliver further FAST programme(s) in your place or system following your initial training and </w:t>
      </w:r>
      <w:r w:rsidR="47DCBF4C" w:rsidRPr="19E7F06C">
        <w:rPr>
          <w:rFonts w:cs="Arial"/>
          <w:lang w:eastAsia="en-GB"/>
        </w:rPr>
        <w:t>accreditation</w:t>
      </w:r>
      <w:r w:rsidR="7093D1A3" w:rsidRPr="19E7F06C">
        <w:rPr>
          <w:rFonts w:cs="Arial"/>
          <w:lang w:eastAsia="en-GB"/>
        </w:rPr>
        <w:t xml:space="preserve">: </w:t>
      </w:r>
    </w:p>
    <w:p w14:paraId="0E741BB5" w14:textId="77777777" w:rsidR="00CC419A" w:rsidRPr="00CC419A" w:rsidRDefault="00CC419A" w:rsidP="00CC419A">
      <w:pPr>
        <w:spacing w:before="100" w:beforeAutospacing="1" w:after="100" w:afterAutospacing="1"/>
        <w:rPr>
          <w:rFonts w:cs="Arial"/>
          <w:lang w:eastAsia="en-GB"/>
        </w:rPr>
      </w:pPr>
      <w:r w:rsidRPr="00CC419A">
        <w:rPr>
          <w:rFonts w:cs="Arial"/>
          <w:b/>
          <w:bCs/>
          <w:lang w:eastAsia="en-GB"/>
        </w:rPr>
        <w:t>Description:</w:t>
      </w:r>
    </w:p>
    <w:p w14:paraId="1757B0B2" w14:textId="77777777" w:rsidR="00CC419A" w:rsidRPr="00CC419A" w:rsidRDefault="00000000" w:rsidP="00CC419A">
      <w:pPr>
        <w:spacing w:after="0"/>
        <w:rPr>
          <w:rFonts w:cs="Arial"/>
          <w:lang w:eastAsia="en-GB"/>
        </w:rPr>
      </w:pPr>
      <w:r>
        <w:rPr>
          <w:rFonts w:cs="Arial"/>
          <w:noProof/>
          <w:lang w:eastAsia="en-GB"/>
        </w:rPr>
        <w:pict w14:anchorId="61AA54D6">
          <v:rect id="_x0000_i1025" alt="" style="width:451.3pt;height:.05pt;mso-width-percent:0;mso-height-percent:0;mso-width-percent:0;mso-height-percent:0" o:hralign="center" o:hrstd="t" o:hr="t" fillcolor="#a0a0a0" stroked="f"/>
        </w:pict>
      </w:r>
    </w:p>
    <w:p w14:paraId="4CD922B2" w14:textId="2E5C393B" w:rsidR="19E7F06C" w:rsidRDefault="19E7F06C" w:rsidP="19E7F06C">
      <w:pPr>
        <w:spacing w:after="0"/>
      </w:pPr>
    </w:p>
    <w:p w14:paraId="3E7DADD1" w14:textId="408DC66A" w:rsidR="00CC419A" w:rsidRPr="00CC419A" w:rsidRDefault="00CC419A" w:rsidP="19E7F06C">
      <w:pPr>
        <w:spacing w:after="0"/>
        <w:jc w:val="both"/>
        <w:rPr>
          <w:b/>
          <w:bCs/>
          <w:lang w:eastAsia="en-GB"/>
        </w:rPr>
      </w:pPr>
      <w:r w:rsidRPr="544F46F4">
        <w:rPr>
          <w:b/>
          <w:bCs/>
          <w:lang w:eastAsia="en-GB"/>
        </w:rPr>
        <w:t>Section 4 – Commitment to Participation</w:t>
      </w:r>
    </w:p>
    <w:p w14:paraId="76820F67" w14:textId="448AC528" w:rsidR="00CC419A" w:rsidRPr="00CC419A" w:rsidRDefault="00CC419A" w:rsidP="4C9E2705">
      <w:pPr>
        <w:spacing w:before="100" w:beforeAutospacing="1" w:after="100" w:afterAutospacing="1"/>
        <w:rPr>
          <w:rFonts w:cs="Arial"/>
          <w:lang w:eastAsia="en-GB"/>
        </w:rPr>
      </w:pPr>
      <w:r w:rsidRPr="4C9E2705">
        <w:rPr>
          <w:rFonts w:cs="Arial"/>
          <w:lang w:eastAsia="en-GB"/>
        </w:rPr>
        <w:t xml:space="preserve">FAST </w:t>
      </w:r>
      <w:r w:rsidR="18A92FFA" w:rsidRPr="4C9E2705">
        <w:rPr>
          <w:rFonts w:cs="Arial"/>
          <w:lang w:eastAsia="en-GB"/>
        </w:rPr>
        <w:t>facilitation training</w:t>
      </w:r>
      <w:r w:rsidRPr="4C9E2705">
        <w:rPr>
          <w:rFonts w:cs="Arial"/>
          <w:lang w:eastAsia="en-GB"/>
        </w:rPr>
        <w:t xml:space="preserve"> is delivered as a complete learning journey. To </w:t>
      </w:r>
      <w:r w:rsidR="58B750CF" w:rsidRPr="4C9E2705">
        <w:rPr>
          <w:rFonts w:cs="Arial"/>
          <w:lang w:eastAsia="en-GB"/>
        </w:rPr>
        <w:t>ensure continuity of learning,</w:t>
      </w:r>
      <w:r w:rsidRPr="4C9E2705">
        <w:rPr>
          <w:rFonts w:cs="Arial"/>
          <w:lang w:eastAsia="en-GB"/>
        </w:rPr>
        <w:t xml:space="preserve"> participants are expected to attend all </w:t>
      </w:r>
      <w:r w:rsidR="5DAAAE71" w:rsidRPr="4C9E2705">
        <w:rPr>
          <w:rFonts w:cs="Arial"/>
          <w:lang w:eastAsia="en-GB"/>
        </w:rPr>
        <w:t>six facilitator training</w:t>
      </w:r>
      <w:r w:rsidRPr="4C9E2705">
        <w:rPr>
          <w:rFonts w:cs="Arial"/>
          <w:lang w:eastAsia="en-GB"/>
        </w:rPr>
        <w:t xml:space="preserve"> sessions within their chosen cohort.</w:t>
      </w:r>
    </w:p>
    <w:p w14:paraId="2C50F04C" w14:textId="245CED95" w:rsidR="00CC419A" w:rsidRDefault="742D65EB" w:rsidP="00CC419A">
      <w:pPr>
        <w:rPr>
          <w:rFonts w:cs="Arial"/>
          <w:b/>
          <w:bCs/>
          <w:lang w:eastAsia="en-GB"/>
        </w:rPr>
      </w:pPr>
      <w:r w:rsidRPr="4C9E2705">
        <w:rPr>
          <w:rFonts w:cs="Arial"/>
          <w:b/>
          <w:bCs/>
          <w:lang w:eastAsia="en-GB"/>
        </w:rPr>
        <w:t xml:space="preserve">Training </w:t>
      </w:r>
      <w:r w:rsidR="00CC419A" w:rsidRPr="4C9E2705">
        <w:rPr>
          <w:rFonts w:cs="Arial"/>
          <w:b/>
          <w:bCs/>
          <w:lang w:eastAsia="en-GB"/>
        </w:rPr>
        <w:t>Cohort</w:t>
      </w:r>
      <w:r w:rsidR="4C0325DB" w:rsidRPr="4C9E2705">
        <w:rPr>
          <w:rFonts w:cs="Arial"/>
          <w:b/>
          <w:bCs/>
          <w:lang w:eastAsia="en-GB"/>
        </w:rPr>
        <w:t xml:space="preserve"> Dates</w:t>
      </w:r>
    </w:p>
    <w:p w14:paraId="021C25D2" w14:textId="1AD46929" w:rsidR="007E7406" w:rsidRPr="007E7406" w:rsidRDefault="007E7406" w:rsidP="00CC419A">
      <w:pPr>
        <w:rPr>
          <w:rFonts w:cs="Arial"/>
          <w:lang w:eastAsia="en-GB"/>
        </w:rPr>
      </w:pPr>
      <w:r w:rsidRPr="4C9E2705">
        <w:rPr>
          <w:rFonts w:cs="Arial"/>
          <w:lang w:eastAsia="en-GB"/>
        </w:rPr>
        <w:t xml:space="preserve">Please confirm which cohort </w:t>
      </w:r>
      <w:r w:rsidR="17AACAA5" w:rsidRPr="4C9E2705">
        <w:rPr>
          <w:rFonts w:cs="Arial"/>
          <w:lang w:eastAsia="en-GB"/>
        </w:rPr>
        <w:t>you</w:t>
      </w:r>
      <w:r w:rsidRPr="4C9E2705">
        <w:rPr>
          <w:rFonts w:cs="Arial"/>
          <w:lang w:eastAsia="en-GB"/>
        </w:rPr>
        <w:t xml:space="preserve"> w</w:t>
      </w:r>
      <w:r w:rsidR="2FEBDEDE" w:rsidRPr="4C9E2705">
        <w:rPr>
          <w:rFonts w:cs="Arial"/>
          <w:lang w:eastAsia="en-GB"/>
        </w:rPr>
        <w:t>ish to attend</w:t>
      </w:r>
      <w:r w:rsidRPr="4C9E2705">
        <w:rPr>
          <w:rFonts w:cs="Arial"/>
          <w:lang w:eastAsia="en-GB"/>
        </w:rPr>
        <w:t xml:space="preserve"> (all </w:t>
      </w:r>
      <w:r w:rsidR="655E7C3B" w:rsidRPr="4C9E2705">
        <w:rPr>
          <w:rFonts w:cs="Arial"/>
          <w:lang w:eastAsia="en-GB"/>
        </w:rPr>
        <w:t>six</w:t>
      </w:r>
      <w:r w:rsidRPr="4C9E2705">
        <w:rPr>
          <w:rFonts w:cs="Arial"/>
          <w:lang w:eastAsia="en-GB"/>
        </w:rPr>
        <w:t xml:space="preserve"> session</w:t>
      </w:r>
      <w:r w:rsidR="7711D066" w:rsidRPr="4C9E2705">
        <w:rPr>
          <w:rFonts w:cs="Arial"/>
          <w:lang w:eastAsia="en-GB"/>
        </w:rPr>
        <w:t>s</w:t>
      </w:r>
      <w:r w:rsidRPr="4C9E2705">
        <w:rPr>
          <w:rFonts w:cs="Arial"/>
          <w:lang w:eastAsia="en-GB"/>
        </w:rPr>
        <w:t xml:space="preserve"> within the cohort must be attended): </w:t>
      </w:r>
      <w:r w:rsidRPr="4C9E2705">
        <w:rPr>
          <w:rFonts w:cs="Arial"/>
          <w:b/>
          <w:bCs/>
          <w:lang w:eastAsia="en-GB"/>
        </w:rPr>
        <w:t xml:space="preserve">Cohort 1 / 2 / 3 </w:t>
      </w:r>
      <w:r w:rsidRPr="4C9E2705">
        <w:rPr>
          <w:rFonts w:cs="Arial"/>
          <w:lang w:eastAsia="en-GB"/>
        </w:rPr>
        <w:t>(leave the number representing the confirmed cohort)</w:t>
      </w:r>
    </w:p>
    <w:p w14:paraId="43D600F8" w14:textId="59CEE27E" w:rsidR="4C9E2705" w:rsidRDefault="4C9E2705" w:rsidP="4C9E2705">
      <w:pPr>
        <w:rPr>
          <w:rFonts w:cs="Arial"/>
          <w:lang w:eastAsia="en-GB"/>
        </w:rPr>
      </w:pPr>
    </w:p>
    <w:p w14:paraId="74ECA187" w14:textId="23142F48" w:rsidR="4C9E2705" w:rsidRDefault="4C9E2705" w:rsidP="4C9E2705">
      <w:pPr>
        <w:rPr>
          <w:rFonts w:cs="Arial"/>
          <w:lang w:eastAsia="en-GB"/>
        </w:rPr>
      </w:pPr>
    </w:p>
    <w:tbl>
      <w:tblPr>
        <w:tblStyle w:val="TableGrid"/>
        <w:tblW w:w="10536" w:type="dxa"/>
        <w:tblLook w:val="04A0" w:firstRow="1" w:lastRow="0" w:firstColumn="1" w:lastColumn="0" w:noHBand="0" w:noVBand="1"/>
      </w:tblPr>
      <w:tblGrid>
        <w:gridCol w:w="2634"/>
        <w:gridCol w:w="2634"/>
        <w:gridCol w:w="2634"/>
        <w:gridCol w:w="2634"/>
      </w:tblGrid>
      <w:tr w:rsidR="00CC419A" w14:paraId="28BB6172" w14:textId="77777777" w:rsidTr="4C9E2705">
        <w:trPr>
          <w:cnfStyle w:val="100000000000" w:firstRow="1" w:lastRow="0" w:firstColumn="0" w:lastColumn="0" w:oddVBand="0" w:evenVBand="0" w:oddHBand="0" w:evenHBand="0" w:firstRowFirstColumn="0" w:firstRowLastColumn="0" w:lastRowFirstColumn="0" w:lastRowLastColumn="0"/>
          <w:trHeight w:val="300"/>
        </w:trPr>
        <w:tc>
          <w:tcPr>
            <w:tcW w:w="2634" w:type="dxa"/>
          </w:tcPr>
          <w:p w14:paraId="4F65D36A" w14:textId="7965A31A" w:rsidR="4C9E2705" w:rsidRDefault="4C9E2705" w:rsidP="4C9E2705">
            <w:pPr>
              <w:rPr>
                <w:rFonts w:cs="Arial"/>
                <w:b w:val="0"/>
                <w:lang w:eastAsia="en-GB"/>
              </w:rPr>
            </w:pPr>
          </w:p>
        </w:tc>
        <w:tc>
          <w:tcPr>
            <w:tcW w:w="2634" w:type="dxa"/>
          </w:tcPr>
          <w:p w14:paraId="7BC32BD7" w14:textId="4941E481" w:rsidR="00CC419A" w:rsidRDefault="00CC419A" w:rsidP="00CC419A">
            <w:pPr>
              <w:rPr>
                <w:rFonts w:cs="Arial"/>
                <w:b w:val="0"/>
                <w:bCs/>
                <w:lang w:eastAsia="en-GB"/>
              </w:rPr>
            </w:pPr>
            <w:r>
              <w:rPr>
                <w:rFonts w:cs="Arial"/>
                <w:b w:val="0"/>
                <w:bCs/>
                <w:lang w:eastAsia="en-GB"/>
              </w:rPr>
              <w:t>Cohort 1</w:t>
            </w:r>
          </w:p>
        </w:tc>
        <w:tc>
          <w:tcPr>
            <w:tcW w:w="2634" w:type="dxa"/>
          </w:tcPr>
          <w:p w14:paraId="0975DD02" w14:textId="08B2AA74" w:rsidR="00CC419A" w:rsidRDefault="00CC419A" w:rsidP="00CC419A">
            <w:pPr>
              <w:rPr>
                <w:rFonts w:cs="Arial"/>
                <w:b w:val="0"/>
                <w:bCs/>
                <w:lang w:eastAsia="en-GB"/>
              </w:rPr>
            </w:pPr>
            <w:r>
              <w:rPr>
                <w:rFonts w:cs="Arial"/>
                <w:b w:val="0"/>
                <w:bCs/>
                <w:lang w:eastAsia="en-GB"/>
              </w:rPr>
              <w:t>Cohort 2</w:t>
            </w:r>
          </w:p>
        </w:tc>
        <w:tc>
          <w:tcPr>
            <w:tcW w:w="2634" w:type="dxa"/>
          </w:tcPr>
          <w:p w14:paraId="09AC399F" w14:textId="7299B429" w:rsidR="00CC419A" w:rsidRDefault="00CC419A" w:rsidP="00CC419A">
            <w:pPr>
              <w:rPr>
                <w:rFonts w:cs="Arial"/>
                <w:b w:val="0"/>
                <w:bCs/>
                <w:lang w:eastAsia="en-GB"/>
              </w:rPr>
            </w:pPr>
            <w:r>
              <w:rPr>
                <w:rFonts w:cs="Arial"/>
                <w:b w:val="0"/>
                <w:bCs/>
                <w:lang w:eastAsia="en-GB"/>
              </w:rPr>
              <w:t>Cohort 3</w:t>
            </w:r>
          </w:p>
        </w:tc>
      </w:tr>
      <w:tr w:rsidR="009818AD" w14:paraId="40ECBABE" w14:textId="77777777" w:rsidTr="4C9E2705">
        <w:trPr>
          <w:trHeight w:val="690"/>
        </w:trPr>
        <w:tc>
          <w:tcPr>
            <w:tcW w:w="2634" w:type="dxa"/>
          </w:tcPr>
          <w:p w14:paraId="77BB6FAE" w14:textId="18E11603" w:rsidR="6E511E40" w:rsidRDefault="6E511E40" w:rsidP="4C9E2705">
            <w:pPr>
              <w:rPr>
                <w:rFonts w:eastAsia="Arial" w:cs="Arial"/>
              </w:rPr>
            </w:pPr>
            <w:r w:rsidRPr="4C9E2705">
              <w:rPr>
                <w:rFonts w:eastAsia="Arial" w:cs="Arial"/>
              </w:rPr>
              <w:t>FAST Facilitator Training Intro</w:t>
            </w:r>
            <w:r w:rsidR="21C649CD" w:rsidRPr="4C9E2705">
              <w:rPr>
                <w:rFonts w:eastAsia="Arial" w:cs="Arial"/>
              </w:rPr>
              <w:t xml:space="preserve"> session</w:t>
            </w:r>
            <w:r w:rsidRPr="4C9E2705">
              <w:rPr>
                <w:rFonts w:eastAsia="Arial" w:cs="Arial"/>
              </w:rPr>
              <w:t xml:space="preserve"> </w:t>
            </w:r>
            <w:r w:rsidR="764A1B76" w:rsidRPr="4C9E2705">
              <w:rPr>
                <w:rFonts w:eastAsia="Arial" w:cs="Arial"/>
              </w:rPr>
              <w:t>(all cohorts)</w:t>
            </w:r>
          </w:p>
        </w:tc>
        <w:tc>
          <w:tcPr>
            <w:tcW w:w="2634" w:type="dxa"/>
          </w:tcPr>
          <w:p w14:paraId="37961F71" w14:textId="590720B6" w:rsidR="009818AD" w:rsidRPr="00CC419A" w:rsidRDefault="7FB63FD5" w:rsidP="4C9E2705">
            <w:r w:rsidRPr="4C9E2705">
              <w:rPr>
                <w:rFonts w:eastAsia="Arial" w:cs="Arial"/>
              </w:rPr>
              <w:t>08/09/2026</w:t>
            </w:r>
            <w:r w:rsidR="009818AD">
              <w:br/>
            </w:r>
            <w:r w:rsidRPr="4C9E2705">
              <w:rPr>
                <w:rFonts w:eastAsia="Arial" w:cs="Arial"/>
              </w:rPr>
              <w:t>09:30 - 13:00</w:t>
            </w:r>
          </w:p>
        </w:tc>
        <w:tc>
          <w:tcPr>
            <w:tcW w:w="2634" w:type="dxa"/>
          </w:tcPr>
          <w:p w14:paraId="15410167" w14:textId="5C66054D" w:rsidR="009818AD" w:rsidRDefault="0977ED9C" w:rsidP="4C9E2705">
            <w:r w:rsidRPr="4C9E2705">
              <w:rPr>
                <w:rFonts w:eastAsia="Arial" w:cs="Arial"/>
              </w:rPr>
              <w:t>08/09/2026</w:t>
            </w:r>
            <w:r w:rsidR="009818AD">
              <w:br/>
            </w:r>
            <w:r w:rsidRPr="4C9E2705">
              <w:rPr>
                <w:rFonts w:eastAsia="Arial" w:cs="Arial"/>
              </w:rPr>
              <w:t>09:30 - 13:00</w:t>
            </w:r>
          </w:p>
        </w:tc>
        <w:tc>
          <w:tcPr>
            <w:tcW w:w="2634" w:type="dxa"/>
          </w:tcPr>
          <w:p w14:paraId="79DF8D9A" w14:textId="0A33C9BB" w:rsidR="009818AD" w:rsidRDefault="7F92E5BE" w:rsidP="4C9E2705">
            <w:pPr>
              <w:rPr>
                <w:rFonts w:eastAsia="Arial" w:cs="Arial"/>
              </w:rPr>
            </w:pPr>
            <w:r w:rsidRPr="4C9E2705">
              <w:rPr>
                <w:rFonts w:eastAsia="Arial" w:cs="Arial"/>
              </w:rPr>
              <w:t xml:space="preserve">08/09/2026 </w:t>
            </w:r>
            <w:r w:rsidR="009818AD">
              <w:br/>
            </w:r>
            <w:r w:rsidRPr="4C9E2705">
              <w:rPr>
                <w:rFonts w:eastAsia="Arial" w:cs="Arial"/>
              </w:rPr>
              <w:t xml:space="preserve">09:30 - 13:00 </w:t>
            </w:r>
          </w:p>
        </w:tc>
      </w:tr>
      <w:tr w:rsidR="009818AD" w14:paraId="61D83606" w14:textId="77777777" w:rsidTr="4C9E2705">
        <w:trPr>
          <w:trHeight w:val="300"/>
        </w:trPr>
        <w:tc>
          <w:tcPr>
            <w:tcW w:w="2634" w:type="dxa"/>
          </w:tcPr>
          <w:p w14:paraId="07542E2F" w14:textId="43660635" w:rsidR="6C656D9E" w:rsidRDefault="6C656D9E" w:rsidP="4C9E2705">
            <w:pPr>
              <w:rPr>
                <w:rFonts w:eastAsia="Arial" w:cs="Arial"/>
              </w:rPr>
            </w:pPr>
            <w:r w:rsidRPr="4C9E2705">
              <w:rPr>
                <w:rFonts w:eastAsia="Arial" w:cs="Arial"/>
              </w:rPr>
              <w:t>Session 1 and 2</w:t>
            </w:r>
          </w:p>
        </w:tc>
        <w:tc>
          <w:tcPr>
            <w:tcW w:w="2634" w:type="dxa"/>
          </w:tcPr>
          <w:p w14:paraId="54C4D80C" w14:textId="4DA1B936" w:rsidR="009818AD" w:rsidRDefault="736C4C39" w:rsidP="4C9E2705">
            <w:r w:rsidRPr="4C9E2705">
              <w:rPr>
                <w:rFonts w:eastAsia="Arial" w:cs="Arial"/>
              </w:rPr>
              <w:t>15/09/2026</w:t>
            </w:r>
            <w:r w:rsidR="009818AD">
              <w:br/>
            </w:r>
            <w:r w:rsidRPr="4C9E2705">
              <w:rPr>
                <w:rFonts w:eastAsia="Arial" w:cs="Arial"/>
              </w:rPr>
              <w:t>09:30 - 16:30</w:t>
            </w:r>
          </w:p>
        </w:tc>
        <w:tc>
          <w:tcPr>
            <w:tcW w:w="2634" w:type="dxa"/>
          </w:tcPr>
          <w:p w14:paraId="1EA13A13" w14:textId="3DA67CF7" w:rsidR="009818AD" w:rsidRDefault="7194E9A7" w:rsidP="4C9E2705">
            <w:r w:rsidRPr="4C9E2705">
              <w:rPr>
                <w:rFonts w:eastAsia="Arial" w:cs="Arial"/>
              </w:rPr>
              <w:t xml:space="preserve">16/09/2026 </w:t>
            </w:r>
            <w:r w:rsidR="009818AD">
              <w:br/>
            </w:r>
            <w:r w:rsidRPr="4C9E2705">
              <w:rPr>
                <w:rFonts w:eastAsia="Arial" w:cs="Arial"/>
              </w:rPr>
              <w:t>09:30 - 16:30</w:t>
            </w:r>
          </w:p>
        </w:tc>
        <w:tc>
          <w:tcPr>
            <w:tcW w:w="2634" w:type="dxa"/>
          </w:tcPr>
          <w:p w14:paraId="2A3DAC17" w14:textId="7B7A51F9" w:rsidR="009818AD" w:rsidRDefault="5BED21A5" w:rsidP="4C9E2705">
            <w:r w:rsidRPr="4C9E2705">
              <w:rPr>
                <w:rFonts w:eastAsia="Arial" w:cs="Arial"/>
              </w:rPr>
              <w:t>22/09/2026</w:t>
            </w:r>
            <w:r w:rsidR="009818AD">
              <w:br/>
            </w:r>
            <w:r w:rsidRPr="4C9E2705">
              <w:rPr>
                <w:rFonts w:eastAsia="Arial" w:cs="Arial"/>
              </w:rPr>
              <w:t>09:30 - 16:3</w:t>
            </w:r>
            <w:r w:rsidR="0DC13C9E" w:rsidRPr="4C9E2705">
              <w:rPr>
                <w:rFonts w:eastAsia="Arial" w:cs="Arial"/>
              </w:rPr>
              <w:t>0</w:t>
            </w:r>
          </w:p>
        </w:tc>
      </w:tr>
      <w:tr w:rsidR="009818AD" w14:paraId="4957B0CB" w14:textId="77777777" w:rsidTr="4C9E2705">
        <w:trPr>
          <w:trHeight w:val="300"/>
        </w:trPr>
        <w:tc>
          <w:tcPr>
            <w:tcW w:w="2634" w:type="dxa"/>
          </w:tcPr>
          <w:p w14:paraId="0EE29300" w14:textId="3B4983A4" w:rsidR="2DC33B91" w:rsidRDefault="2DC33B91" w:rsidP="4C9E2705">
            <w:pPr>
              <w:rPr>
                <w:rFonts w:eastAsia="Arial" w:cs="Arial"/>
              </w:rPr>
            </w:pPr>
            <w:r w:rsidRPr="4C9E2705">
              <w:rPr>
                <w:rFonts w:eastAsia="Arial" w:cs="Arial"/>
              </w:rPr>
              <w:t>Session 3 and 4</w:t>
            </w:r>
          </w:p>
        </w:tc>
        <w:tc>
          <w:tcPr>
            <w:tcW w:w="2634" w:type="dxa"/>
          </w:tcPr>
          <w:p w14:paraId="7B311BAB" w14:textId="1F6D342F" w:rsidR="009818AD" w:rsidRDefault="5D7A2656" w:rsidP="4C9E2705">
            <w:r w:rsidRPr="4C9E2705">
              <w:rPr>
                <w:rFonts w:eastAsia="Arial" w:cs="Arial"/>
              </w:rPr>
              <w:t>06/10/2026</w:t>
            </w:r>
            <w:r w:rsidR="009818AD">
              <w:br/>
            </w:r>
            <w:r w:rsidRPr="4C9E2705">
              <w:rPr>
                <w:rFonts w:eastAsia="Arial" w:cs="Arial"/>
              </w:rPr>
              <w:t>09:30 - 16:30</w:t>
            </w:r>
          </w:p>
        </w:tc>
        <w:tc>
          <w:tcPr>
            <w:tcW w:w="2634" w:type="dxa"/>
          </w:tcPr>
          <w:p w14:paraId="25FF63B6" w14:textId="1213DEF4" w:rsidR="009818AD" w:rsidRDefault="55167C23" w:rsidP="4C9E2705">
            <w:r w:rsidRPr="4C9E2705">
              <w:rPr>
                <w:rFonts w:eastAsia="Arial" w:cs="Arial"/>
              </w:rPr>
              <w:t>07/10/2026</w:t>
            </w:r>
            <w:r w:rsidR="009818AD">
              <w:br/>
            </w:r>
            <w:r w:rsidRPr="4C9E2705">
              <w:rPr>
                <w:rFonts w:eastAsia="Arial" w:cs="Arial"/>
              </w:rPr>
              <w:t>09:30 - 16:30</w:t>
            </w:r>
          </w:p>
        </w:tc>
        <w:tc>
          <w:tcPr>
            <w:tcW w:w="2634" w:type="dxa"/>
          </w:tcPr>
          <w:p w14:paraId="51A108DE" w14:textId="23BC2394" w:rsidR="009818AD" w:rsidRDefault="22CB3F18" w:rsidP="4C9E2705">
            <w:r w:rsidRPr="4C9E2705">
              <w:rPr>
                <w:rFonts w:eastAsia="Arial" w:cs="Arial"/>
              </w:rPr>
              <w:t xml:space="preserve">13/10/2026 </w:t>
            </w:r>
            <w:r w:rsidR="009818AD">
              <w:br/>
            </w:r>
            <w:r w:rsidRPr="4C9E2705">
              <w:rPr>
                <w:rFonts w:eastAsia="Arial" w:cs="Arial"/>
              </w:rPr>
              <w:t>09:30 - 16:30</w:t>
            </w:r>
          </w:p>
        </w:tc>
      </w:tr>
      <w:tr w:rsidR="009818AD" w14:paraId="10B10BDC" w14:textId="77777777" w:rsidTr="4C9E2705">
        <w:trPr>
          <w:trHeight w:val="300"/>
        </w:trPr>
        <w:tc>
          <w:tcPr>
            <w:tcW w:w="2634" w:type="dxa"/>
          </w:tcPr>
          <w:p w14:paraId="7709A180" w14:textId="6955FB0A" w:rsidR="1D1DBF51" w:rsidRDefault="1D1DBF51" w:rsidP="4C9E2705">
            <w:pPr>
              <w:rPr>
                <w:rFonts w:eastAsia="Arial" w:cs="Arial"/>
              </w:rPr>
            </w:pPr>
            <w:r w:rsidRPr="4C9E2705">
              <w:rPr>
                <w:rFonts w:eastAsia="Arial" w:cs="Arial"/>
              </w:rPr>
              <w:t>Session 5 and 6</w:t>
            </w:r>
          </w:p>
        </w:tc>
        <w:tc>
          <w:tcPr>
            <w:tcW w:w="2634" w:type="dxa"/>
          </w:tcPr>
          <w:p w14:paraId="5A39ACF5" w14:textId="20251EA8" w:rsidR="009818AD" w:rsidRDefault="43DE1643" w:rsidP="4C9E2705">
            <w:r w:rsidRPr="4C9E2705">
              <w:rPr>
                <w:rFonts w:eastAsia="Arial" w:cs="Arial"/>
              </w:rPr>
              <w:t>20/10/2026</w:t>
            </w:r>
            <w:r w:rsidR="009818AD">
              <w:br/>
            </w:r>
            <w:r w:rsidRPr="4C9E2705">
              <w:rPr>
                <w:rFonts w:eastAsia="Arial" w:cs="Arial"/>
              </w:rPr>
              <w:t>09:30 - 16:30</w:t>
            </w:r>
          </w:p>
        </w:tc>
        <w:tc>
          <w:tcPr>
            <w:tcW w:w="2634" w:type="dxa"/>
          </w:tcPr>
          <w:p w14:paraId="71AD2A83" w14:textId="6B88AFAD" w:rsidR="009818AD" w:rsidRDefault="646257C9" w:rsidP="4C9E2705">
            <w:r w:rsidRPr="4C9E2705">
              <w:rPr>
                <w:rFonts w:eastAsia="Arial" w:cs="Arial"/>
              </w:rPr>
              <w:t>21/10/2026</w:t>
            </w:r>
            <w:r w:rsidR="009818AD">
              <w:br/>
            </w:r>
            <w:r w:rsidRPr="4C9E2705">
              <w:rPr>
                <w:rFonts w:eastAsia="Arial" w:cs="Arial"/>
              </w:rPr>
              <w:t>09:30 - 16:30</w:t>
            </w:r>
          </w:p>
        </w:tc>
        <w:tc>
          <w:tcPr>
            <w:tcW w:w="2634" w:type="dxa"/>
          </w:tcPr>
          <w:p w14:paraId="1B44D8EE" w14:textId="7A86D1E6" w:rsidR="009818AD" w:rsidRDefault="70BE2405" w:rsidP="4C9E2705">
            <w:pPr>
              <w:rPr>
                <w:rFonts w:eastAsia="Arial" w:cs="Arial"/>
              </w:rPr>
            </w:pPr>
            <w:r w:rsidRPr="4C9E2705">
              <w:rPr>
                <w:rFonts w:eastAsia="Arial" w:cs="Arial"/>
              </w:rPr>
              <w:t xml:space="preserve">03/11/2026 </w:t>
            </w:r>
            <w:r w:rsidR="009818AD">
              <w:br/>
            </w:r>
            <w:r w:rsidRPr="4C9E2705">
              <w:rPr>
                <w:rFonts w:eastAsia="Arial" w:cs="Arial"/>
              </w:rPr>
              <w:t>09:30 - 16:30</w:t>
            </w:r>
          </w:p>
        </w:tc>
      </w:tr>
      <w:tr w:rsidR="009818AD" w14:paraId="392883B3" w14:textId="77777777" w:rsidTr="4C9E2705">
        <w:trPr>
          <w:trHeight w:val="300"/>
        </w:trPr>
        <w:tc>
          <w:tcPr>
            <w:tcW w:w="2634" w:type="dxa"/>
          </w:tcPr>
          <w:p w14:paraId="43AC94C8" w14:textId="3819C60E" w:rsidR="03C7ED6C" w:rsidRDefault="03C7ED6C" w:rsidP="4C9E2705">
            <w:pPr>
              <w:rPr>
                <w:rFonts w:eastAsia="Arial" w:cs="Arial"/>
              </w:rPr>
            </w:pPr>
            <w:r w:rsidRPr="4C9E2705">
              <w:rPr>
                <w:rFonts w:eastAsia="Arial" w:cs="Arial"/>
              </w:rPr>
              <w:t>Session 7 and 8</w:t>
            </w:r>
          </w:p>
        </w:tc>
        <w:tc>
          <w:tcPr>
            <w:tcW w:w="2634" w:type="dxa"/>
          </w:tcPr>
          <w:p w14:paraId="33AB1085" w14:textId="50DB95A4" w:rsidR="009818AD" w:rsidRDefault="25DD749B" w:rsidP="4C9E2705">
            <w:r w:rsidRPr="4C9E2705">
              <w:rPr>
                <w:rFonts w:eastAsia="Arial" w:cs="Arial"/>
              </w:rPr>
              <w:t>17/11/2026</w:t>
            </w:r>
            <w:r w:rsidR="009818AD">
              <w:br/>
            </w:r>
            <w:r w:rsidRPr="4C9E2705">
              <w:rPr>
                <w:rFonts w:eastAsia="Arial" w:cs="Arial"/>
              </w:rPr>
              <w:t>09:30 - 16:30</w:t>
            </w:r>
          </w:p>
        </w:tc>
        <w:tc>
          <w:tcPr>
            <w:tcW w:w="2634" w:type="dxa"/>
          </w:tcPr>
          <w:p w14:paraId="44A58041" w14:textId="16D70421" w:rsidR="009818AD" w:rsidRDefault="6516E9BF" w:rsidP="4C9E2705">
            <w:r w:rsidRPr="4C9E2705">
              <w:rPr>
                <w:rFonts w:eastAsia="Arial" w:cs="Arial"/>
              </w:rPr>
              <w:t>18/11/2026</w:t>
            </w:r>
            <w:r w:rsidR="009818AD">
              <w:br/>
            </w:r>
            <w:r w:rsidRPr="4C9E2705">
              <w:rPr>
                <w:rFonts w:eastAsia="Arial" w:cs="Arial"/>
              </w:rPr>
              <w:t>09:30 - 16:30</w:t>
            </w:r>
          </w:p>
        </w:tc>
        <w:tc>
          <w:tcPr>
            <w:tcW w:w="2634" w:type="dxa"/>
          </w:tcPr>
          <w:p w14:paraId="1C361176" w14:textId="719D3739" w:rsidR="009818AD" w:rsidRDefault="5F847668" w:rsidP="4C9E2705">
            <w:pPr>
              <w:rPr>
                <w:rFonts w:eastAsia="Arial" w:cs="Arial"/>
              </w:rPr>
            </w:pPr>
            <w:r w:rsidRPr="4C9E2705">
              <w:rPr>
                <w:rFonts w:eastAsia="Arial" w:cs="Arial"/>
              </w:rPr>
              <w:t>24/11/2026</w:t>
            </w:r>
            <w:r w:rsidR="009818AD">
              <w:br/>
            </w:r>
            <w:r w:rsidRPr="4C9E2705">
              <w:rPr>
                <w:rFonts w:eastAsia="Arial" w:cs="Arial"/>
              </w:rPr>
              <w:t>09:30 - 16:30</w:t>
            </w:r>
          </w:p>
        </w:tc>
      </w:tr>
      <w:tr w:rsidR="009818AD" w14:paraId="74195B13" w14:textId="77777777" w:rsidTr="4C9E2705">
        <w:trPr>
          <w:trHeight w:val="300"/>
        </w:trPr>
        <w:tc>
          <w:tcPr>
            <w:tcW w:w="2634" w:type="dxa"/>
          </w:tcPr>
          <w:p w14:paraId="22D9C7F4" w14:textId="5016346C" w:rsidR="20BE56B4" w:rsidRDefault="20BE56B4" w:rsidP="4C9E2705">
            <w:pPr>
              <w:rPr>
                <w:rFonts w:eastAsia="Arial" w:cs="Arial"/>
              </w:rPr>
            </w:pPr>
            <w:r w:rsidRPr="4C9E2705">
              <w:rPr>
                <w:rFonts w:eastAsia="Arial" w:cs="Arial"/>
              </w:rPr>
              <w:t>Session 9 and 10</w:t>
            </w:r>
          </w:p>
        </w:tc>
        <w:tc>
          <w:tcPr>
            <w:tcW w:w="2634" w:type="dxa"/>
          </w:tcPr>
          <w:p w14:paraId="3CA19B77" w14:textId="32D274B6" w:rsidR="009818AD" w:rsidRPr="00CC419A" w:rsidRDefault="4A9D395F" w:rsidP="4C9E2705">
            <w:r w:rsidRPr="4C9E2705">
              <w:rPr>
                <w:rFonts w:eastAsia="Arial" w:cs="Arial"/>
              </w:rPr>
              <w:t>01/12/2026</w:t>
            </w:r>
            <w:r w:rsidR="009818AD">
              <w:br/>
            </w:r>
            <w:r w:rsidRPr="4C9E2705">
              <w:rPr>
                <w:rFonts w:eastAsia="Arial" w:cs="Arial"/>
              </w:rPr>
              <w:t>09:30 - 16:30</w:t>
            </w:r>
          </w:p>
        </w:tc>
        <w:tc>
          <w:tcPr>
            <w:tcW w:w="2634" w:type="dxa"/>
          </w:tcPr>
          <w:p w14:paraId="1ED60172" w14:textId="32DF6198" w:rsidR="009818AD" w:rsidRDefault="52B3A02F" w:rsidP="4C9E2705">
            <w:r w:rsidRPr="4C9E2705">
              <w:rPr>
                <w:rFonts w:eastAsia="Arial" w:cs="Arial"/>
              </w:rPr>
              <w:t>02/12/2026</w:t>
            </w:r>
            <w:r w:rsidR="009818AD">
              <w:br/>
            </w:r>
            <w:r w:rsidRPr="4C9E2705">
              <w:rPr>
                <w:rFonts w:eastAsia="Arial" w:cs="Arial"/>
              </w:rPr>
              <w:t>09:30 - 16:30</w:t>
            </w:r>
          </w:p>
        </w:tc>
        <w:tc>
          <w:tcPr>
            <w:tcW w:w="2634" w:type="dxa"/>
          </w:tcPr>
          <w:p w14:paraId="13022465" w14:textId="2075771A" w:rsidR="009818AD" w:rsidRDefault="2AF30903" w:rsidP="4C9E2705">
            <w:pPr>
              <w:rPr>
                <w:rFonts w:eastAsia="Arial" w:cs="Arial"/>
              </w:rPr>
            </w:pPr>
            <w:r w:rsidRPr="4C9E2705">
              <w:rPr>
                <w:rFonts w:eastAsia="Arial" w:cs="Arial"/>
              </w:rPr>
              <w:t>08/12/2026</w:t>
            </w:r>
            <w:r w:rsidR="009818AD">
              <w:br/>
            </w:r>
            <w:r w:rsidRPr="4C9E2705">
              <w:rPr>
                <w:rFonts w:eastAsia="Arial" w:cs="Arial"/>
              </w:rPr>
              <w:t>09:30 - 16:30</w:t>
            </w:r>
          </w:p>
        </w:tc>
      </w:tr>
      <w:tr w:rsidR="007E7406" w14:paraId="34749EF6" w14:textId="77777777" w:rsidTr="4C9E2705">
        <w:trPr>
          <w:trHeight w:val="300"/>
        </w:trPr>
        <w:tc>
          <w:tcPr>
            <w:tcW w:w="2634" w:type="dxa"/>
          </w:tcPr>
          <w:p w14:paraId="2CB01649" w14:textId="06FDDC7B" w:rsidR="711E8035" w:rsidRDefault="711E8035" w:rsidP="4C9E2705">
            <w:r w:rsidRPr="4C9E2705">
              <w:rPr>
                <w:rFonts w:eastAsia="Arial" w:cs="Arial"/>
              </w:rPr>
              <w:t>FAST Facilitator Training wrap session (all cohorts)</w:t>
            </w:r>
          </w:p>
        </w:tc>
        <w:tc>
          <w:tcPr>
            <w:tcW w:w="2634" w:type="dxa"/>
          </w:tcPr>
          <w:p w14:paraId="2B9522A6" w14:textId="20F64E75" w:rsidR="007E7406" w:rsidRPr="00CC419A" w:rsidRDefault="7E391C92" w:rsidP="4C9E2705">
            <w:r w:rsidRPr="4C9E2705">
              <w:rPr>
                <w:rFonts w:eastAsia="Arial" w:cs="Arial"/>
              </w:rPr>
              <w:t>05/01/2027</w:t>
            </w:r>
            <w:r w:rsidR="007E7406">
              <w:br/>
            </w:r>
            <w:r w:rsidRPr="4C9E2705">
              <w:rPr>
                <w:rFonts w:eastAsia="Arial" w:cs="Arial"/>
              </w:rPr>
              <w:t>09:30 - 13:00</w:t>
            </w:r>
          </w:p>
        </w:tc>
        <w:tc>
          <w:tcPr>
            <w:tcW w:w="2634" w:type="dxa"/>
            <w:vAlign w:val="center"/>
          </w:tcPr>
          <w:p w14:paraId="135F04DD" w14:textId="737812C9" w:rsidR="007E7406" w:rsidRDefault="048C080D" w:rsidP="4C9E2705">
            <w:pPr>
              <w:rPr>
                <w:rFonts w:eastAsia="Arial" w:cs="Arial"/>
              </w:rPr>
            </w:pPr>
            <w:r w:rsidRPr="4C9E2705">
              <w:rPr>
                <w:rFonts w:eastAsia="Arial" w:cs="Arial"/>
              </w:rPr>
              <w:t>05/01/2027</w:t>
            </w:r>
            <w:r w:rsidR="007E7406">
              <w:br/>
            </w:r>
            <w:r w:rsidRPr="4C9E2705">
              <w:rPr>
                <w:rFonts w:eastAsia="Arial" w:cs="Arial"/>
              </w:rPr>
              <w:t>09:30 - 13:00</w:t>
            </w:r>
            <w:r w:rsidR="007E7406">
              <w:br/>
            </w:r>
          </w:p>
        </w:tc>
        <w:tc>
          <w:tcPr>
            <w:tcW w:w="2634" w:type="dxa"/>
          </w:tcPr>
          <w:p w14:paraId="3F4A3B7F" w14:textId="220CE35E" w:rsidR="007E7406" w:rsidRDefault="2BF39A36" w:rsidP="4C9E2705">
            <w:pPr>
              <w:rPr>
                <w:rFonts w:eastAsia="Arial" w:cs="Arial"/>
              </w:rPr>
            </w:pPr>
            <w:r w:rsidRPr="4C9E2705">
              <w:rPr>
                <w:rFonts w:eastAsia="Arial" w:cs="Arial"/>
              </w:rPr>
              <w:t>05/01/2027</w:t>
            </w:r>
            <w:r w:rsidR="007E7406">
              <w:br/>
            </w:r>
            <w:r w:rsidRPr="4C9E2705">
              <w:rPr>
                <w:rFonts w:eastAsia="Arial" w:cs="Arial"/>
              </w:rPr>
              <w:t>09:30 - 13:00</w:t>
            </w:r>
          </w:p>
        </w:tc>
      </w:tr>
    </w:tbl>
    <w:p w14:paraId="60CCCAC9" w14:textId="35E77998" w:rsidR="4C9E2705" w:rsidRDefault="4C9E2705"/>
    <w:p w14:paraId="7EF62CE4" w14:textId="2EE3CE65" w:rsidR="43356C72" w:rsidRDefault="43356C72" w:rsidP="4C9E2705">
      <w:pPr>
        <w:rPr>
          <w:rFonts w:eastAsia="Arial" w:cs="Arial"/>
        </w:rPr>
      </w:pPr>
      <w:r w:rsidRPr="4C9E2705">
        <w:rPr>
          <w:b/>
          <w:bCs/>
        </w:rPr>
        <w:t>Observed delivery cohorts</w:t>
      </w:r>
    </w:p>
    <w:p w14:paraId="3E4ABCD6" w14:textId="16014EA3" w:rsidR="43356C72" w:rsidRDefault="43356C72" w:rsidP="4C9E2705">
      <w:pPr>
        <w:rPr>
          <w:rFonts w:eastAsia="Arial" w:cs="Arial"/>
          <w:highlight w:val="yellow"/>
        </w:rPr>
      </w:pPr>
      <w:r w:rsidRPr="19E7F06C">
        <w:rPr>
          <w:rFonts w:eastAsia="Arial" w:cs="Arial"/>
        </w:rPr>
        <w:t xml:space="preserve">As part of the </w:t>
      </w:r>
      <w:r w:rsidR="38E4CD05" w:rsidRPr="19E7F06C">
        <w:rPr>
          <w:rFonts w:eastAsia="Arial" w:cs="Arial"/>
        </w:rPr>
        <w:t>training,</w:t>
      </w:r>
      <w:r w:rsidRPr="19E7F06C">
        <w:rPr>
          <w:rFonts w:eastAsia="Arial" w:cs="Arial"/>
        </w:rPr>
        <w:t xml:space="preserve"> you will </w:t>
      </w:r>
      <w:r w:rsidR="2CE33C86" w:rsidRPr="19E7F06C">
        <w:rPr>
          <w:rFonts w:eastAsia="Arial" w:cs="Arial"/>
        </w:rPr>
        <w:t xml:space="preserve">also </w:t>
      </w:r>
      <w:r w:rsidRPr="19E7F06C">
        <w:rPr>
          <w:rFonts w:eastAsia="Arial" w:cs="Arial"/>
        </w:rPr>
        <w:t xml:space="preserve">facilitate 1 FAST programme for others (10 × 3-hour sessions) between Sept–Dec 2026. These will be agreed </w:t>
      </w:r>
      <w:r w:rsidR="3E3AB45C" w:rsidRPr="19E7F06C">
        <w:rPr>
          <w:rFonts w:eastAsia="Arial" w:cs="Arial"/>
        </w:rPr>
        <w:t xml:space="preserve">between you and our programme team </w:t>
      </w:r>
      <w:r w:rsidR="34AA5909" w:rsidRPr="19E7F06C">
        <w:rPr>
          <w:rFonts w:eastAsia="Arial" w:cs="Arial"/>
        </w:rPr>
        <w:t xml:space="preserve">following your </w:t>
      </w:r>
      <w:r w:rsidR="3E3AB45C" w:rsidRPr="19E7F06C">
        <w:rPr>
          <w:rFonts w:eastAsia="Arial" w:cs="Arial"/>
        </w:rPr>
        <w:t>applica</w:t>
      </w:r>
      <w:r w:rsidR="39337504" w:rsidRPr="19E7F06C">
        <w:rPr>
          <w:rFonts w:eastAsia="Arial" w:cs="Arial"/>
        </w:rPr>
        <w:t xml:space="preserve">tion. </w:t>
      </w:r>
      <w:r w:rsidRPr="19E7F06C">
        <w:rPr>
          <w:rFonts w:eastAsia="Arial" w:cs="Arial"/>
        </w:rPr>
        <w:t>Please v</w:t>
      </w:r>
      <w:r w:rsidR="6403B280" w:rsidRPr="19E7F06C">
        <w:rPr>
          <w:rFonts w:eastAsia="Arial" w:cs="Arial"/>
        </w:rPr>
        <w:t xml:space="preserve">iew the programme EOI for FAST </w:t>
      </w:r>
      <w:r w:rsidR="13388084" w:rsidRPr="19E7F06C">
        <w:rPr>
          <w:rFonts w:eastAsia="Arial" w:cs="Arial"/>
        </w:rPr>
        <w:t xml:space="preserve">programme </w:t>
      </w:r>
      <w:r w:rsidR="1F2E50E3" w:rsidRPr="19E7F06C">
        <w:rPr>
          <w:rFonts w:eastAsia="Arial" w:cs="Arial"/>
        </w:rPr>
        <w:t>cohort dates.</w:t>
      </w:r>
    </w:p>
    <w:p w14:paraId="4A60D54C" w14:textId="772E94FC" w:rsidR="4C9E2705" w:rsidRDefault="4C9E2705" w:rsidP="4C9E2705">
      <w:pPr>
        <w:rPr>
          <w:b/>
          <w:bCs/>
        </w:rPr>
      </w:pPr>
    </w:p>
    <w:p w14:paraId="7B130C51" w14:textId="26DBB9D2" w:rsidR="00CC419A" w:rsidRPr="007E7406" w:rsidRDefault="00CC419A" w:rsidP="544F46F4">
      <w:pPr>
        <w:rPr>
          <w:rFonts w:cs="Arial"/>
          <w:b/>
          <w:bCs/>
          <w:lang w:eastAsia="en-GB"/>
        </w:rPr>
      </w:pPr>
      <w:r w:rsidRPr="544F46F4">
        <w:rPr>
          <w:rFonts w:cs="Arial"/>
          <w:b/>
          <w:bCs/>
          <w:lang w:eastAsia="en-GB"/>
        </w:rPr>
        <w:t>Submission Information</w:t>
      </w:r>
    </w:p>
    <w:p w14:paraId="24CC82C7" w14:textId="77777777" w:rsidR="00CC419A" w:rsidRPr="00CC419A" w:rsidRDefault="00CC419A" w:rsidP="00CC419A">
      <w:pPr>
        <w:spacing w:before="100" w:beforeAutospacing="1" w:after="100" w:afterAutospacing="1"/>
        <w:rPr>
          <w:rFonts w:cs="Arial"/>
          <w:lang w:eastAsia="en-GB"/>
        </w:rPr>
      </w:pPr>
      <w:r w:rsidRPr="00CC419A">
        <w:rPr>
          <w:rFonts w:cs="Arial"/>
          <w:lang w:eastAsia="en-GB"/>
        </w:rPr>
        <w:t>Completed Expression of Interest forms should be returned by:</w:t>
      </w:r>
    </w:p>
    <w:p w14:paraId="08601428" w14:textId="2BDE3E4A" w:rsidR="00CC419A" w:rsidRDefault="5AB8E4F3" w:rsidP="19E7F06C">
      <w:pPr>
        <w:spacing w:before="100" w:beforeAutospacing="1" w:after="100" w:afterAutospacing="1"/>
      </w:pPr>
      <w:r w:rsidRPr="19E7F06C">
        <w:rPr>
          <w:rFonts w:cs="Arial"/>
          <w:b/>
          <w:bCs/>
          <w:lang w:eastAsia="en-GB"/>
        </w:rPr>
        <w:t>27</w:t>
      </w:r>
      <w:r w:rsidR="00CC419A" w:rsidRPr="19E7F06C">
        <w:rPr>
          <w:rFonts w:cs="Arial"/>
          <w:b/>
          <w:bCs/>
          <w:lang w:eastAsia="en-GB"/>
        </w:rPr>
        <w:t xml:space="preserve"> Ju</w:t>
      </w:r>
      <w:r w:rsidR="020D6E4D" w:rsidRPr="19E7F06C">
        <w:rPr>
          <w:rFonts w:cs="Arial"/>
          <w:b/>
          <w:bCs/>
          <w:lang w:eastAsia="en-GB"/>
        </w:rPr>
        <w:t>ly</w:t>
      </w:r>
      <w:r w:rsidR="00CC419A" w:rsidRPr="19E7F06C">
        <w:rPr>
          <w:rFonts w:cs="Arial"/>
          <w:b/>
          <w:bCs/>
          <w:lang w:eastAsia="en-GB"/>
        </w:rPr>
        <w:t xml:space="preserve"> 2026</w:t>
      </w:r>
      <w:r w:rsidR="007E7406" w:rsidRPr="19E7F06C">
        <w:rPr>
          <w:rFonts w:cs="Arial"/>
          <w:b/>
          <w:bCs/>
          <w:lang w:eastAsia="en-GB"/>
        </w:rPr>
        <w:t xml:space="preserve"> to </w:t>
      </w:r>
      <w:hyperlink r:id="rId11">
        <w:r w:rsidR="00A050F6">
          <w:rPr>
            <w:rFonts w:cs="Arial"/>
            <w:b/>
            <w:bCs/>
            <w:color w:val="FF0000"/>
            <w:u w:val="single"/>
            <w:lang w:eastAsia="en-GB"/>
          </w:rPr>
          <w:t>nwla.leadership@nhs.net</w:t>
        </w:r>
      </w:hyperlink>
    </w:p>
    <w:p w14:paraId="22783217" w14:textId="77777777" w:rsidR="00F9752F" w:rsidRDefault="00F9752F" w:rsidP="19E7F06C">
      <w:pPr>
        <w:spacing w:before="100" w:beforeAutospacing="1" w:after="100" w:afterAutospacing="1"/>
      </w:pPr>
    </w:p>
    <w:p w14:paraId="751E5E84" w14:textId="77777777" w:rsidR="00F9752F" w:rsidRPr="007E7406" w:rsidRDefault="00F9752F" w:rsidP="19E7F06C">
      <w:pPr>
        <w:spacing w:before="100" w:beforeAutospacing="1" w:after="100" w:afterAutospacing="1"/>
        <w:rPr>
          <w:rFonts w:cs="Arial"/>
          <w:color w:val="FF0000"/>
          <w:lang w:eastAsia="en-GB"/>
        </w:rPr>
      </w:pPr>
    </w:p>
    <w:p w14:paraId="243E2A7F" w14:textId="77777777" w:rsidR="00CC419A" w:rsidRPr="007E7406" w:rsidRDefault="00CC419A" w:rsidP="007E7406">
      <w:pPr>
        <w:rPr>
          <w:rFonts w:cs="Arial"/>
          <w:b/>
          <w:bCs/>
          <w:lang w:eastAsia="en-GB"/>
        </w:rPr>
      </w:pPr>
      <w:r w:rsidRPr="007E7406">
        <w:rPr>
          <w:rFonts w:cs="Arial"/>
          <w:b/>
          <w:bCs/>
          <w:lang w:eastAsia="en-GB"/>
        </w:rPr>
        <w:lastRenderedPageBreak/>
        <w:t>Commitment Declaration</w:t>
      </w:r>
    </w:p>
    <w:p w14:paraId="7FF1185C" w14:textId="3C588834" w:rsidR="00CC419A" w:rsidRPr="00CC419A" w:rsidRDefault="00CC419A" w:rsidP="4C9E2705">
      <w:pPr>
        <w:spacing w:before="100" w:beforeAutospacing="1" w:after="100" w:afterAutospacing="1"/>
        <w:rPr>
          <w:rFonts w:cs="Arial"/>
          <w:lang w:eastAsia="en-GB"/>
        </w:rPr>
      </w:pPr>
      <w:r w:rsidRPr="4C9E2705">
        <w:rPr>
          <w:rFonts w:cs="Arial"/>
          <w:lang w:eastAsia="en-GB"/>
        </w:rPr>
        <w:t xml:space="preserve">By submitting this Expression of Interest, </w:t>
      </w:r>
      <w:r w:rsidR="2F8CA05B" w:rsidRPr="4C9E2705">
        <w:rPr>
          <w:rFonts w:cs="Arial"/>
          <w:lang w:eastAsia="en-GB"/>
        </w:rPr>
        <w:t>I confirm that:</w:t>
      </w:r>
    </w:p>
    <w:p w14:paraId="5F407389" w14:textId="23C260A8" w:rsidR="00CC419A" w:rsidRPr="00CC419A" w:rsidRDefault="00CC419A" w:rsidP="4C9E2705">
      <w:pPr>
        <w:numPr>
          <w:ilvl w:val="0"/>
          <w:numId w:val="13"/>
        </w:numPr>
        <w:spacing w:before="100" w:beforeAutospacing="1" w:after="100" w:afterAutospacing="1"/>
        <w:rPr>
          <w:rFonts w:cs="Arial"/>
          <w:lang w:eastAsia="en-GB"/>
        </w:rPr>
      </w:pPr>
      <w:r w:rsidRPr="4C9E2705">
        <w:rPr>
          <w:rFonts w:cs="Arial"/>
          <w:lang w:eastAsia="en-GB"/>
        </w:rPr>
        <w:t xml:space="preserve">A senior sponsor supports </w:t>
      </w:r>
      <w:r w:rsidR="6CAA67DB" w:rsidRPr="4C9E2705">
        <w:rPr>
          <w:rFonts w:cs="Arial"/>
          <w:lang w:eastAsia="en-GB"/>
        </w:rPr>
        <w:t>my facilitation training and delivery of the FAST programme</w:t>
      </w:r>
      <w:r w:rsidRPr="4C9E2705">
        <w:rPr>
          <w:rFonts w:cs="Arial"/>
          <w:lang w:eastAsia="en-GB"/>
        </w:rPr>
        <w:t>.</w:t>
      </w:r>
    </w:p>
    <w:p w14:paraId="40CDFEC4" w14:textId="7F6A31FC" w:rsidR="00F477A7" w:rsidRDefault="34A6479D" w:rsidP="19E7F06C">
      <w:pPr>
        <w:numPr>
          <w:ilvl w:val="0"/>
          <w:numId w:val="13"/>
        </w:numPr>
        <w:spacing w:beforeAutospacing="1" w:afterAutospacing="1" w:line="259" w:lineRule="auto"/>
        <w:rPr>
          <w:rFonts w:cs="Arial"/>
          <w:lang w:eastAsia="en-GB"/>
        </w:rPr>
      </w:pPr>
      <w:r w:rsidRPr="19E7F06C">
        <w:rPr>
          <w:rFonts w:cs="Arial"/>
          <w:lang w:eastAsia="en-GB"/>
        </w:rPr>
        <w:t>I am</w:t>
      </w:r>
      <w:r w:rsidR="00CC419A" w:rsidRPr="19E7F06C">
        <w:rPr>
          <w:rFonts w:cs="Arial"/>
          <w:lang w:eastAsia="en-GB"/>
        </w:rPr>
        <w:t xml:space="preserve"> committed to attending all </w:t>
      </w:r>
      <w:r w:rsidR="73CEC627" w:rsidRPr="19E7F06C">
        <w:rPr>
          <w:rFonts w:cs="Arial"/>
          <w:lang w:eastAsia="en-GB"/>
        </w:rPr>
        <w:t xml:space="preserve">training </w:t>
      </w:r>
      <w:r w:rsidR="00CC419A" w:rsidRPr="19E7F06C">
        <w:rPr>
          <w:rFonts w:cs="Arial"/>
          <w:lang w:eastAsia="en-GB"/>
        </w:rPr>
        <w:t xml:space="preserve">sessions within </w:t>
      </w:r>
      <w:r w:rsidR="601FD027" w:rsidRPr="19E7F06C">
        <w:rPr>
          <w:rFonts w:cs="Arial"/>
          <w:lang w:eastAsia="en-GB"/>
        </w:rPr>
        <w:t>my</w:t>
      </w:r>
      <w:r w:rsidR="00CC419A" w:rsidRPr="19E7F06C">
        <w:rPr>
          <w:rFonts w:cs="Arial"/>
          <w:lang w:eastAsia="en-GB"/>
        </w:rPr>
        <w:t xml:space="preserve"> selected cohort</w:t>
      </w:r>
      <w:r w:rsidR="4ABE5A3B" w:rsidRPr="19E7F06C">
        <w:rPr>
          <w:rFonts w:cs="Arial"/>
          <w:lang w:eastAsia="en-GB"/>
        </w:rPr>
        <w:t>, and to delivering a full FAST programme cohort to achieve accreditation</w:t>
      </w:r>
      <w:r w:rsidR="00CC419A" w:rsidRPr="19E7F06C">
        <w:rPr>
          <w:rFonts w:cs="Arial"/>
          <w:lang w:eastAsia="en-GB"/>
        </w:rPr>
        <w:t>.</w:t>
      </w:r>
      <w:r w:rsidR="00F477A7" w:rsidRPr="19E7F06C">
        <w:rPr>
          <w:rFonts w:cs="Arial"/>
          <w:lang w:eastAsia="en-GB"/>
        </w:rPr>
        <w:t xml:space="preserve"> </w:t>
      </w:r>
    </w:p>
    <w:p w14:paraId="3CEC7AEC" w14:textId="0865B499" w:rsidR="00F477A7" w:rsidRDefault="00F477A7" w:rsidP="19E7F06C">
      <w:pPr>
        <w:numPr>
          <w:ilvl w:val="0"/>
          <w:numId w:val="13"/>
        </w:numPr>
        <w:spacing w:beforeAutospacing="1" w:afterAutospacing="1" w:line="259" w:lineRule="auto"/>
        <w:rPr>
          <w:rFonts w:cs="Arial"/>
          <w:lang w:eastAsia="en-GB"/>
        </w:rPr>
      </w:pPr>
      <w:r w:rsidRPr="19E7F06C">
        <w:rPr>
          <w:rFonts w:cs="Arial"/>
          <w:lang w:eastAsia="en-GB"/>
        </w:rPr>
        <w:t>I have the opportunity and availability to deliver further cohorts within my system, place or neighbourhood.</w:t>
      </w:r>
    </w:p>
    <w:p w14:paraId="19DA8FED" w14:textId="57348D78" w:rsidR="00CC419A" w:rsidRPr="00CC419A" w:rsidRDefault="00CC419A" w:rsidP="19E7F06C">
      <w:pPr>
        <w:spacing w:before="100" w:beforeAutospacing="1" w:after="100" w:afterAutospacing="1"/>
        <w:ind w:left="360"/>
        <w:rPr>
          <w:rFonts w:cs="Arial"/>
          <w:lang w:eastAsia="en-GB"/>
        </w:rPr>
      </w:pPr>
    </w:p>
    <w:p w14:paraId="199E915A" w14:textId="5E908DA7" w:rsidR="0015352A" w:rsidRPr="0015352A" w:rsidRDefault="0015352A" w:rsidP="4C9E2705">
      <w:pPr>
        <w:spacing w:before="100" w:beforeAutospacing="1" w:after="100" w:afterAutospacing="1"/>
        <w:rPr>
          <w:rFonts w:cs="Arial"/>
          <w:lang w:eastAsia="en-GB"/>
        </w:rPr>
      </w:pPr>
      <w:r w:rsidRPr="4C9E2705">
        <w:rPr>
          <w:rFonts w:ascii="Segoe UI Symbol" w:hAnsi="Segoe UI Symbol" w:cs="Segoe UI Symbol"/>
        </w:rPr>
        <w:t>☐</w:t>
      </w:r>
      <w:r w:rsidRPr="4C9E2705">
        <w:rPr>
          <w:rFonts w:cs="Arial"/>
        </w:rPr>
        <w:t xml:space="preserve"> </w:t>
      </w:r>
      <w:r w:rsidR="505A35C0" w:rsidRPr="4C9E2705">
        <w:rPr>
          <w:rFonts w:cs="Arial"/>
        </w:rPr>
        <w:t xml:space="preserve">I </w:t>
      </w:r>
      <w:r w:rsidRPr="4C9E2705">
        <w:rPr>
          <w:rFonts w:cs="Arial"/>
        </w:rPr>
        <w:t>have read and understood the Data Protection and Privacy Statement and agree to our information being used for programme registration, administration and evaluation purposes.</w:t>
      </w:r>
    </w:p>
    <w:p w14:paraId="64338F9C" w14:textId="77777777" w:rsidR="006F4EB9" w:rsidRPr="00290E5F" w:rsidRDefault="006F4EB9" w:rsidP="00290E5F">
      <w:pPr>
        <w:rPr>
          <w:rFonts w:cs="Arial"/>
          <w:b/>
          <w:bCs/>
          <w:lang w:eastAsia="en-GB"/>
        </w:rPr>
      </w:pPr>
      <w:r w:rsidRPr="00290E5F">
        <w:rPr>
          <w:rFonts w:cs="Arial"/>
          <w:b/>
          <w:bCs/>
          <w:lang w:eastAsia="en-GB"/>
        </w:rPr>
        <w:t>Data Protection and Privacy Statement (GDPR)</w:t>
      </w:r>
    </w:p>
    <w:p w14:paraId="29193AED" w14:textId="77777777" w:rsidR="006F4EB9" w:rsidRPr="00290E5F" w:rsidRDefault="006F4EB9" w:rsidP="00290E5F">
      <w:pPr>
        <w:rPr>
          <w:rFonts w:cs="Arial"/>
          <w:b/>
          <w:bCs/>
          <w:lang w:eastAsia="en-GB"/>
        </w:rPr>
      </w:pPr>
      <w:r w:rsidRPr="00290E5F">
        <w:rPr>
          <w:rFonts w:cs="Arial"/>
          <w:b/>
          <w:bCs/>
          <w:lang w:eastAsia="en-GB"/>
        </w:rPr>
        <w:t>How We Use Your Information</w:t>
      </w:r>
    </w:p>
    <w:p w14:paraId="47F6551D" w14:textId="77777777" w:rsidR="006F4EB9" w:rsidRPr="0030651B" w:rsidRDefault="006F4EB9" w:rsidP="006F4EB9">
      <w:pPr>
        <w:spacing w:before="100" w:beforeAutospacing="1" w:after="100" w:afterAutospacing="1"/>
        <w:rPr>
          <w:rFonts w:cs="Arial"/>
          <w:lang w:eastAsia="en-GB"/>
        </w:rPr>
      </w:pPr>
      <w:r w:rsidRPr="00290E5F">
        <w:rPr>
          <w:rFonts w:cs="Arial"/>
          <w:lang w:eastAsia="en-GB"/>
        </w:rPr>
        <w:t xml:space="preserve">The information provided within this Expression of Interest form will be collected and processed solely for the purposes of administering the </w:t>
      </w:r>
      <w:r w:rsidRPr="0030651B">
        <w:rPr>
          <w:rFonts w:cs="Arial"/>
          <w:lang w:eastAsia="en-GB"/>
        </w:rPr>
        <w:t>Foundations in Applied Systems Thinking (FAST) Programme.</w:t>
      </w:r>
    </w:p>
    <w:p w14:paraId="502C0A28" w14:textId="77777777" w:rsidR="006F4EB9" w:rsidRPr="00290E5F" w:rsidRDefault="006F4EB9" w:rsidP="006F4EB9">
      <w:pPr>
        <w:spacing w:before="100" w:beforeAutospacing="1" w:after="100" w:afterAutospacing="1"/>
        <w:rPr>
          <w:rFonts w:cs="Arial"/>
          <w:lang w:eastAsia="en-GB"/>
        </w:rPr>
      </w:pPr>
      <w:r w:rsidRPr="00290E5F">
        <w:rPr>
          <w:rFonts w:cs="Arial"/>
          <w:lang w:eastAsia="en-GB"/>
        </w:rPr>
        <w:t>By submitting this form, you consent to the collection and use of your personal information for the following purposes:</w:t>
      </w:r>
    </w:p>
    <w:p w14:paraId="448E8B74" w14:textId="012E222B" w:rsidR="006F4EB9" w:rsidRPr="00290E5F" w:rsidRDefault="006F4EB9" w:rsidP="4C9E2705">
      <w:pPr>
        <w:numPr>
          <w:ilvl w:val="0"/>
          <w:numId w:val="14"/>
        </w:numPr>
        <w:spacing w:before="100" w:beforeAutospacing="1" w:after="100" w:afterAutospacing="1"/>
        <w:rPr>
          <w:rFonts w:cs="Arial"/>
          <w:lang w:eastAsia="en-GB"/>
        </w:rPr>
      </w:pPr>
      <w:r w:rsidRPr="4C9E2705">
        <w:rPr>
          <w:rFonts w:cs="Arial"/>
          <w:lang w:eastAsia="en-GB"/>
        </w:rPr>
        <w:t>Assessing and managing expressions of interest for the FAST programme</w:t>
      </w:r>
      <w:r w:rsidR="10A04E64" w:rsidRPr="4C9E2705">
        <w:rPr>
          <w:rFonts w:cs="Arial"/>
          <w:lang w:eastAsia="en-GB"/>
        </w:rPr>
        <w:t xml:space="preserve"> facilitator training and delivery</w:t>
      </w:r>
      <w:r w:rsidRPr="4C9E2705">
        <w:rPr>
          <w:rFonts w:cs="Arial"/>
          <w:lang w:eastAsia="en-GB"/>
        </w:rPr>
        <w:t>.</w:t>
      </w:r>
    </w:p>
    <w:p w14:paraId="2B88C2B3" w14:textId="77777777" w:rsidR="006F4EB9" w:rsidRPr="00290E5F" w:rsidRDefault="006F4EB9" w:rsidP="0045787B">
      <w:pPr>
        <w:numPr>
          <w:ilvl w:val="0"/>
          <w:numId w:val="14"/>
        </w:numPr>
        <w:spacing w:before="100" w:beforeAutospacing="1" w:after="100" w:afterAutospacing="1"/>
        <w:rPr>
          <w:rFonts w:cs="Arial"/>
          <w:lang w:eastAsia="en-GB"/>
        </w:rPr>
      </w:pPr>
      <w:r w:rsidRPr="00290E5F">
        <w:rPr>
          <w:rFonts w:cs="Arial"/>
          <w:lang w:eastAsia="en-GB"/>
        </w:rPr>
        <w:t>Registering participants and organising programme cohorts.</w:t>
      </w:r>
    </w:p>
    <w:p w14:paraId="38A21389" w14:textId="77777777" w:rsidR="006F4EB9" w:rsidRPr="00290E5F" w:rsidRDefault="006F4EB9" w:rsidP="0045787B">
      <w:pPr>
        <w:numPr>
          <w:ilvl w:val="0"/>
          <w:numId w:val="14"/>
        </w:numPr>
        <w:spacing w:before="100" w:beforeAutospacing="1" w:after="100" w:afterAutospacing="1"/>
        <w:rPr>
          <w:rFonts w:cs="Arial"/>
          <w:lang w:eastAsia="en-GB"/>
        </w:rPr>
      </w:pPr>
      <w:r w:rsidRPr="00290E5F">
        <w:rPr>
          <w:rFonts w:cs="Arial"/>
          <w:lang w:eastAsia="en-GB"/>
        </w:rPr>
        <w:t>Communicating with applicants and participants regarding programme delivery, scheduling, and related activities.</w:t>
      </w:r>
    </w:p>
    <w:p w14:paraId="3CD445B0" w14:textId="77777777" w:rsidR="006F4EB9" w:rsidRPr="00290E5F" w:rsidRDefault="006F4EB9" w:rsidP="0045787B">
      <w:pPr>
        <w:numPr>
          <w:ilvl w:val="0"/>
          <w:numId w:val="14"/>
        </w:numPr>
        <w:spacing w:before="100" w:beforeAutospacing="1" w:after="100" w:afterAutospacing="1"/>
        <w:rPr>
          <w:rFonts w:cs="Arial"/>
          <w:lang w:eastAsia="en-GB"/>
        </w:rPr>
      </w:pPr>
      <w:r w:rsidRPr="00290E5F">
        <w:rPr>
          <w:rFonts w:cs="Arial"/>
          <w:lang w:eastAsia="en-GB"/>
        </w:rPr>
        <w:t>Monitoring attendance and participation throughout the programme.</w:t>
      </w:r>
    </w:p>
    <w:p w14:paraId="36823F63" w14:textId="77777777" w:rsidR="006F4EB9" w:rsidRPr="00290E5F" w:rsidRDefault="006F4EB9" w:rsidP="0045787B">
      <w:pPr>
        <w:numPr>
          <w:ilvl w:val="0"/>
          <w:numId w:val="14"/>
        </w:numPr>
        <w:spacing w:before="100" w:beforeAutospacing="1" w:after="100" w:afterAutospacing="1"/>
        <w:rPr>
          <w:rFonts w:cs="Arial"/>
          <w:lang w:eastAsia="en-GB"/>
        </w:rPr>
      </w:pPr>
      <w:r w:rsidRPr="00290E5F">
        <w:rPr>
          <w:rFonts w:cs="Arial"/>
          <w:lang w:eastAsia="en-GB"/>
        </w:rPr>
        <w:t>Undertaking programme evaluation, impact assessment, and quality improvement activities to support future learning and development programmes.</w:t>
      </w:r>
    </w:p>
    <w:p w14:paraId="3DC6999F" w14:textId="7F7427E8" w:rsidR="006F4EB9" w:rsidRPr="00290E5F" w:rsidRDefault="006F4EB9" w:rsidP="0045787B">
      <w:pPr>
        <w:numPr>
          <w:ilvl w:val="0"/>
          <w:numId w:val="14"/>
        </w:numPr>
        <w:spacing w:before="100" w:beforeAutospacing="1" w:after="100" w:afterAutospacing="1"/>
        <w:rPr>
          <w:rFonts w:cs="Arial"/>
          <w:lang w:eastAsia="en-GB"/>
        </w:rPr>
      </w:pPr>
      <w:r w:rsidRPr="00290E5F">
        <w:rPr>
          <w:rFonts w:cs="Arial"/>
          <w:lang w:eastAsia="en-GB"/>
        </w:rPr>
        <w:t>Producing anonymised reports that help demonstrate programme outcomes and inform future system development initiatives.</w:t>
      </w:r>
    </w:p>
    <w:p w14:paraId="07004EBE" w14:textId="77777777" w:rsidR="006F4EB9" w:rsidRPr="00290E5F" w:rsidRDefault="006F4EB9" w:rsidP="005B16CA">
      <w:pPr>
        <w:rPr>
          <w:rFonts w:cs="Arial"/>
          <w:b/>
          <w:bCs/>
          <w:lang w:eastAsia="en-GB"/>
        </w:rPr>
      </w:pPr>
      <w:r w:rsidRPr="00290E5F">
        <w:rPr>
          <w:rFonts w:cs="Arial"/>
          <w:b/>
          <w:bCs/>
          <w:lang w:eastAsia="en-GB"/>
        </w:rPr>
        <w:t>What Information We Collect</w:t>
      </w:r>
    </w:p>
    <w:p w14:paraId="31D98AAB" w14:textId="77777777" w:rsidR="006F4EB9" w:rsidRPr="00290E5F" w:rsidRDefault="006F4EB9" w:rsidP="006F4EB9">
      <w:pPr>
        <w:spacing w:before="100" w:beforeAutospacing="1" w:after="100" w:afterAutospacing="1"/>
        <w:rPr>
          <w:rFonts w:cs="Arial"/>
          <w:lang w:eastAsia="en-GB"/>
        </w:rPr>
      </w:pPr>
      <w:r w:rsidRPr="00290E5F">
        <w:rPr>
          <w:rFonts w:cs="Arial"/>
          <w:lang w:eastAsia="en-GB"/>
        </w:rPr>
        <w:t>We collect only the information necessary to administer and evaluate the programme, including:</w:t>
      </w:r>
    </w:p>
    <w:p w14:paraId="01A98C14" w14:textId="77777777" w:rsidR="006F4EB9" w:rsidRPr="00290E5F" w:rsidRDefault="006F4EB9" w:rsidP="0045787B">
      <w:pPr>
        <w:numPr>
          <w:ilvl w:val="0"/>
          <w:numId w:val="15"/>
        </w:numPr>
        <w:spacing w:before="100" w:beforeAutospacing="1" w:after="100" w:afterAutospacing="1"/>
        <w:rPr>
          <w:rFonts w:cs="Arial"/>
          <w:lang w:eastAsia="en-GB"/>
        </w:rPr>
      </w:pPr>
      <w:r w:rsidRPr="00290E5F">
        <w:rPr>
          <w:rFonts w:cs="Arial"/>
          <w:lang w:eastAsia="en-GB"/>
        </w:rPr>
        <w:t>Name</w:t>
      </w:r>
    </w:p>
    <w:p w14:paraId="606F9974" w14:textId="77777777" w:rsidR="006F4EB9" w:rsidRPr="00290E5F" w:rsidRDefault="006F4EB9" w:rsidP="0045787B">
      <w:pPr>
        <w:numPr>
          <w:ilvl w:val="0"/>
          <w:numId w:val="15"/>
        </w:numPr>
        <w:spacing w:before="100" w:beforeAutospacing="1" w:after="100" w:afterAutospacing="1"/>
        <w:rPr>
          <w:rFonts w:cs="Arial"/>
          <w:lang w:eastAsia="en-GB"/>
        </w:rPr>
      </w:pPr>
      <w:r w:rsidRPr="00290E5F">
        <w:rPr>
          <w:rFonts w:cs="Arial"/>
          <w:lang w:eastAsia="en-GB"/>
        </w:rPr>
        <w:t>Job role</w:t>
      </w:r>
    </w:p>
    <w:p w14:paraId="345EEE34" w14:textId="77777777" w:rsidR="006F4EB9" w:rsidRPr="00290E5F" w:rsidRDefault="006F4EB9" w:rsidP="0045787B">
      <w:pPr>
        <w:numPr>
          <w:ilvl w:val="0"/>
          <w:numId w:val="15"/>
        </w:numPr>
        <w:spacing w:before="100" w:beforeAutospacing="1" w:after="100" w:afterAutospacing="1"/>
        <w:rPr>
          <w:rFonts w:cs="Arial"/>
          <w:lang w:eastAsia="en-GB"/>
        </w:rPr>
      </w:pPr>
      <w:r w:rsidRPr="00290E5F">
        <w:rPr>
          <w:rFonts w:cs="Arial"/>
          <w:lang w:eastAsia="en-GB"/>
        </w:rPr>
        <w:t>Organisation</w:t>
      </w:r>
    </w:p>
    <w:p w14:paraId="38E517E2" w14:textId="77777777" w:rsidR="006F4EB9" w:rsidRPr="00290E5F" w:rsidRDefault="006F4EB9" w:rsidP="0045787B">
      <w:pPr>
        <w:numPr>
          <w:ilvl w:val="0"/>
          <w:numId w:val="15"/>
        </w:numPr>
        <w:spacing w:before="100" w:beforeAutospacing="1" w:after="100" w:afterAutospacing="1"/>
        <w:rPr>
          <w:rFonts w:cs="Arial"/>
          <w:lang w:eastAsia="en-GB"/>
        </w:rPr>
      </w:pPr>
      <w:r w:rsidRPr="00290E5F">
        <w:rPr>
          <w:rFonts w:cs="Arial"/>
          <w:lang w:eastAsia="en-GB"/>
        </w:rPr>
        <w:t>Email address</w:t>
      </w:r>
    </w:p>
    <w:p w14:paraId="47D20E85" w14:textId="77777777" w:rsidR="006F4EB9" w:rsidRPr="00290E5F" w:rsidRDefault="006F4EB9" w:rsidP="0045787B">
      <w:pPr>
        <w:numPr>
          <w:ilvl w:val="0"/>
          <w:numId w:val="15"/>
        </w:numPr>
        <w:spacing w:before="100" w:beforeAutospacing="1" w:after="100" w:afterAutospacing="1"/>
        <w:rPr>
          <w:rFonts w:cs="Arial"/>
          <w:lang w:eastAsia="en-GB"/>
        </w:rPr>
      </w:pPr>
      <w:r w:rsidRPr="00290E5F">
        <w:rPr>
          <w:rFonts w:cs="Arial"/>
          <w:lang w:eastAsia="en-GB"/>
        </w:rPr>
        <w:t>Telephone number (where provided)</w:t>
      </w:r>
    </w:p>
    <w:p w14:paraId="6083E0DA" w14:textId="77777777" w:rsidR="006F4EB9" w:rsidRPr="00290E5F" w:rsidRDefault="006F4EB9" w:rsidP="0045787B">
      <w:pPr>
        <w:numPr>
          <w:ilvl w:val="0"/>
          <w:numId w:val="15"/>
        </w:numPr>
        <w:spacing w:before="100" w:beforeAutospacing="1" w:after="100" w:afterAutospacing="1"/>
        <w:rPr>
          <w:rFonts w:cs="Arial"/>
          <w:lang w:eastAsia="en-GB"/>
        </w:rPr>
      </w:pPr>
      <w:r w:rsidRPr="4C9E2705">
        <w:rPr>
          <w:rFonts w:cs="Arial"/>
          <w:lang w:eastAsia="en-GB"/>
        </w:rPr>
        <w:t>Neighbourhood, Place, or Integrated Care System affiliation</w:t>
      </w:r>
    </w:p>
    <w:p w14:paraId="02206659" w14:textId="77777777" w:rsidR="006F4EB9" w:rsidRPr="00290E5F" w:rsidRDefault="006F4EB9" w:rsidP="00BC0F75">
      <w:pPr>
        <w:rPr>
          <w:rFonts w:cs="Arial"/>
          <w:b/>
          <w:bCs/>
          <w:lang w:eastAsia="en-GB"/>
        </w:rPr>
      </w:pPr>
      <w:r w:rsidRPr="00290E5F">
        <w:rPr>
          <w:rFonts w:cs="Arial"/>
          <w:b/>
          <w:bCs/>
          <w:lang w:eastAsia="en-GB"/>
        </w:rPr>
        <w:t>How Your Information Will Be Used</w:t>
      </w:r>
    </w:p>
    <w:p w14:paraId="300319AF" w14:textId="36695756" w:rsidR="006F4EB9" w:rsidRPr="00290E5F" w:rsidRDefault="006F4EB9" w:rsidP="00D70F93">
      <w:pPr>
        <w:spacing w:before="100" w:beforeAutospacing="1" w:after="100" w:afterAutospacing="1"/>
        <w:rPr>
          <w:rFonts w:cs="Arial"/>
          <w:lang w:eastAsia="en-GB"/>
        </w:rPr>
      </w:pPr>
      <w:r w:rsidRPr="00290E5F">
        <w:rPr>
          <w:rFonts w:cs="Arial"/>
          <w:lang w:eastAsia="en-GB"/>
        </w:rPr>
        <w:lastRenderedPageBreak/>
        <w:t xml:space="preserve">Your personal information will be accessed only by authorised individuals involved in the administration, delivery, and evaluation of the FAST programme. </w:t>
      </w:r>
    </w:p>
    <w:p w14:paraId="01FD0EA5" w14:textId="77777777" w:rsidR="006F4EB9" w:rsidRPr="00290E5F" w:rsidRDefault="006F4EB9" w:rsidP="006F4EB9">
      <w:pPr>
        <w:spacing w:before="100" w:beforeAutospacing="1" w:after="100" w:afterAutospacing="1"/>
        <w:rPr>
          <w:rFonts w:cs="Arial"/>
          <w:lang w:eastAsia="en-GB"/>
        </w:rPr>
      </w:pPr>
      <w:r w:rsidRPr="00290E5F">
        <w:rPr>
          <w:rFonts w:cs="Arial"/>
          <w:lang w:eastAsia="en-GB"/>
        </w:rPr>
        <w:t>Any reports, publications, or presentations arising from programme evaluation will use aggregated or anonymised information wherever possible and will not identify individual participants without their explicit consent.</w:t>
      </w:r>
    </w:p>
    <w:p w14:paraId="64277FAB" w14:textId="77777777" w:rsidR="006F4EB9" w:rsidRPr="00290E5F" w:rsidRDefault="006F4EB9" w:rsidP="00DA2C6A">
      <w:pPr>
        <w:rPr>
          <w:rFonts w:cs="Arial"/>
          <w:b/>
          <w:bCs/>
          <w:lang w:eastAsia="en-GB"/>
        </w:rPr>
      </w:pPr>
      <w:r w:rsidRPr="00290E5F">
        <w:rPr>
          <w:rFonts w:cs="Arial"/>
          <w:b/>
          <w:bCs/>
          <w:lang w:eastAsia="en-GB"/>
        </w:rPr>
        <w:t>Data Retention</w:t>
      </w:r>
    </w:p>
    <w:p w14:paraId="5A59B803" w14:textId="77777777" w:rsidR="006F4EB9" w:rsidRPr="00290E5F" w:rsidRDefault="006F4EB9" w:rsidP="006F4EB9">
      <w:pPr>
        <w:spacing w:before="100" w:beforeAutospacing="1" w:after="100" w:afterAutospacing="1"/>
        <w:rPr>
          <w:rFonts w:cs="Arial"/>
          <w:lang w:eastAsia="en-GB"/>
        </w:rPr>
      </w:pPr>
      <w:r w:rsidRPr="00290E5F">
        <w:rPr>
          <w:rFonts w:cs="Arial"/>
          <w:lang w:eastAsia="en-GB"/>
        </w:rPr>
        <w:t>Personal information will be retained only for as long as necessary to administer, evaluate, and report on the programme and in accordance with applicable NHS and organisational records management policies. Information will then be securely deleted or anonymised.</w:t>
      </w:r>
    </w:p>
    <w:p w14:paraId="09F16CA6" w14:textId="77777777" w:rsidR="006F4EB9" w:rsidRPr="00290E5F" w:rsidRDefault="006F4EB9" w:rsidP="00290E5F">
      <w:pPr>
        <w:rPr>
          <w:rFonts w:cs="Arial"/>
          <w:b/>
          <w:bCs/>
          <w:lang w:eastAsia="en-GB"/>
        </w:rPr>
      </w:pPr>
      <w:r w:rsidRPr="00290E5F">
        <w:rPr>
          <w:rFonts w:cs="Arial"/>
          <w:b/>
          <w:bCs/>
          <w:lang w:eastAsia="en-GB"/>
        </w:rPr>
        <w:t>Participant Declaration</w:t>
      </w:r>
    </w:p>
    <w:p w14:paraId="0DE1E357" w14:textId="77777777" w:rsidR="006F4EB9" w:rsidRPr="00290E5F" w:rsidRDefault="006F4EB9" w:rsidP="006F4EB9">
      <w:pPr>
        <w:spacing w:before="100" w:beforeAutospacing="1" w:after="100" w:afterAutospacing="1"/>
        <w:rPr>
          <w:rFonts w:cs="Arial"/>
          <w:lang w:eastAsia="en-GB"/>
        </w:rPr>
      </w:pPr>
      <w:r w:rsidRPr="00290E5F">
        <w:rPr>
          <w:rFonts w:cs="Arial"/>
          <w:lang w:eastAsia="en-GB"/>
        </w:rPr>
        <w:t>By submitting this Expression of Interest form, I confirm that I have read and understood this Data Protection and Privacy Statement and consent to my information being processed for programme registration, administration, delivery, and evaluation purposes as outlined above.</w:t>
      </w:r>
    </w:p>
    <w:p w14:paraId="5C657D2B" w14:textId="77777777" w:rsidR="004145EF" w:rsidRDefault="004145EF" w:rsidP="006F4EB9">
      <w:pPr>
        <w:rPr>
          <w:rFonts w:cs="Arial"/>
        </w:rPr>
      </w:pPr>
    </w:p>
    <w:p w14:paraId="0CFD429E" w14:textId="77777777" w:rsidR="00C53497" w:rsidRDefault="00C53497" w:rsidP="006F4EB9">
      <w:pPr>
        <w:rPr>
          <w:rFonts w:cs="Arial"/>
        </w:rPr>
      </w:pPr>
    </w:p>
    <w:p w14:paraId="4B4477C3" w14:textId="77777777" w:rsidR="00C53497" w:rsidRDefault="00C53497" w:rsidP="00C53497">
      <w:pPr>
        <w:spacing w:after="0"/>
        <w:rPr>
          <w:rFonts w:cs="Arial"/>
          <w:b/>
          <w:bCs/>
          <w:sz w:val="28"/>
          <w:szCs w:val="28"/>
          <w:lang w:eastAsia="en-GB"/>
        </w:rPr>
      </w:pPr>
    </w:p>
    <w:p w14:paraId="390A51C7" w14:textId="77777777" w:rsidR="00C53497" w:rsidRDefault="00C53497" w:rsidP="00C53497">
      <w:pPr>
        <w:spacing w:after="0"/>
        <w:rPr>
          <w:rFonts w:cs="Arial"/>
          <w:b/>
          <w:bCs/>
          <w:sz w:val="28"/>
          <w:szCs w:val="28"/>
          <w:lang w:eastAsia="en-GB"/>
        </w:rPr>
      </w:pPr>
    </w:p>
    <w:p w14:paraId="3B4446E2" w14:textId="77777777" w:rsidR="00C53497" w:rsidRDefault="00C53497" w:rsidP="00C53497">
      <w:pPr>
        <w:spacing w:after="0"/>
        <w:rPr>
          <w:rFonts w:cs="Arial"/>
          <w:b/>
          <w:bCs/>
          <w:sz w:val="28"/>
          <w:szCs w:val="28"/>
          <w:lang w:eastAsia="en-GB"/>
        </w:rPr>
      </w:pPr>
    </w:p>
    <w:p w14:paraId="13BC2A50" w14:textId="77777777" w:rsidR="00C53497" w:rsidRDefault="00C53497" w:rsidP="00C53497">
      <w:pPr>
        <w:spacing w:after="0"/>
        <w:rPr>
          <w:rFonts w:cs="Arial"/>
          <w:b/>
          <w:bCs/>
          <w:sz w:val="28"/>
          <w:szCs w:val="28"/>
          <w:lang w:eastAsia="en-GB"/>
        </w:rPr>
      </w:pPr>
    </w:p>
    <w:p w14:paraId="5F14D17D" w14:textId="77777777" w:rsidR="00C53497" w:rsidRDefault="00C53497" w:rsidP="00C53497">
      <w:pPr>
        <w:spacing w:after="0"/>
        <w:rPr>
          <w:rFonts w:cs="Arial"/>
          <w:b/>
          <w:bCs/>
          <w:sz w:val="28"/>
          <w:szCs w:val="28"/>
          <w:lang w:eastAsia="en-GB"/>
        </w:rPr>
      </w:pPr>
    </w:p>
    <w:p w14:paraId="1EE1AE6B" w14:textId="77777777" w:rsidR="00C53497" w:rsidRDefault="00C53497" w:rsidP="00C53497">
      <w:pPr>
        <w:spacing w:after="0"/>
        <w:rPr>
          <w:rFonts w:cs="Arial"/>
          <w:b/>
          <w:bCs/>
          <w:sz w:val="28"/>
          <w:szCs w:val="28"/>
          <w:lang w:eastAsia="en-GB"/>
        </w:rPr>
      </w:pPr>
    </w:p>
    <w:p w14:paraId="6941F92C" w14:textId="77777777" w:rsidR="00C53497" w:rsidRDefault="00C53497" w:rsidP="00C53497">
      <w:pPr>
        <w:spacing w:after="0"/>
        <w:rPr>
          <w:rFonts w:cs="Arial"/>
          <w:b/>
          <w:bCs/>
          <w:sz w:val="28"/>
          <w:szCs w:val="28"/>
          <w:lang w:eastAsia="en-GB"/>
        </w:rPr>
      </w:pPr>
    </w:p>
    <w:p w14:paraId="76BAA644" w14:textId="77777777" w:rsidR="00C53497" w:rsidRDefault="00C53497" w:rsidP="00C53497">
      <w:pPr>
        <w:spacing w:after="0"/>
        <w:rPr>
          <w:rFonts w:cs="Arial"/>
          <w:b/>
          <w:bCs/>
          <w:sz w:val="28"/>
          <w:szCs w:val="28"/>
          <w:lang w:eastAsia="en-GB"/>
        </w:rPr>
      </w:pPr>
    </w:p>
    <w:p w14:paraId="42E1DB83" w14:textId="77777777" w:rsidR="00C53497" w:rsidRDefault="00C53497" w:rsidP="00C53497">
      <w:pPr>
        <w:spacing w:after="0"/>
        <w:rPr>
          <w:rFonts w:cs="Arial"/>
          <w:b/>
          <w:bCs/>
          <w:sz w:val="28"/>
          <w:szCs w:val="28"/>
          <w:lang w:eastAsia="en-GB"/>
        </w:rPr>
      </w:pPr>
    </w:p>
    <w:p w14:paraId="6DB480B4" w14:textId="77777777" w:rsidR="00C53497" w:rsidRDefault="00C53497" w:rsidP="00C53497">
      <w:pPr>
        <w:spacing w:after="0"/>
        <w:rPr>
          <w:rFonts w:cs="Arial"/>
          <w:b/>
          <w:bCs/>
          <w:sz w:val="28"/>
          <w:szCs w:val="28"/>
          <w:lang w:eastAsia="en-GB"/>
        </w:rPr>
      </w:pPr>
    </w:p>
    <w:p w14:paraId="4814C4CD" w14:textId="77777777" w:rsidR="00C53497" w:rsidRDefault="00C53497" w:rsidP="00C53497">
      <w:pPr>
        <w:spacing w:after="0"/>
        <w:rPr>
          <w:rFonts w:cs="Arial"/>
          <w:b/>
          <w:bCs/>
          <w:sz w:val="28"/>
          <w:szCs w:val="28"/>
          <w:lang w:eastAsia="en-GB"/>
        </w:rPr>
      </w:pPr>
    </w:p>
    <w:p w14:paraId="18F9EF7D" w14:textId="77777777" w:rsidR="00C53497" w:rsidRDefault="00C53497" w:rsidP="00C53497">
      <w:pPr>
        <w:spacing w:after="0"/>
        <w:rPr>
          <w:rFonts w:cs="Arial"/>
          <w:b/>
          <w:bCs/>
          <w:sz w:val="28"/>
          <w:szCs w:val="28"/>
          <w:lang w:eastAsia="en-GB"/>
        </w:rPr>
      </w:pPr>
    </w:p>
    <w:p w14:paraId="15DC2DC4" w14:textId="77777777" w:rsidR="00C53497" w:rsidRDefault="00C53497" w:rsidP="00C53497">
      <w:pPr>
        <w:spacing w:after="0"/>
        <w:rPr>
          <w:rFonts w:cs="Arial"/>
          <w:b/>
          <w:bCs/>
          <w:sz w:val="28"/>
          <w:szCs w:val="28"/>
          <w:lang w:eastAsia="en-GB"/>
        </w:rPr>
      </w:pPr>
    </w:p>
    <w:p w14:paraId="01E067A3" w14:textId="77777777" w:rsidR="00C53497" w:rsidRDefault="00C53497" w:rsidP="00C53497">
      <w:pPr>
        <w:spacing w:after="0"/>
        <w:rPr>
          <w:rFonts w:cs="Arial"/>
          <w:b/>
          <w:bCs/>
          <w:sz w:val="28"/>
          <w:szCs w:val="28"/>
          <w:lang w:eastAsia="en-GB"/>
        </w:rPr>
      </w:pPr>
    </w:p>
    <w:p w14:paraId="7938301E" w14:textId="77777777" w:rsidR="00C53497" w:rsidRDefault="00C53497" w:rsidP="00C53497">
      <w:pPr>
        <w:spacing w:after="0"/>
        <w:rPr>
          <w:rFonts w:cs="Arial"/>
          <w:b/>
          <w:bCs/>
          <w:sz w:val="28"/>
          <w:szCs w:val="28"/>
          <w:lang w:eastAsia="en-GB"/>
        </w:rPr>
      </w:pPr>
    </w:p>
    <w:p w14:paraId="0138512E" w14:textId="77777777" w:rsidR="00C53497" w:rsidRDefault="00C53497" w:rsidP="00C53497">
      <w:pPr>
        <w:spacing w:after="0"/>
        <w:rPr>
          <w:rFonts w:cs="Arial"/>
          <w:b/>
          <w:bCs/>
          <w:sz w:val="28"/>
          <w:szCs w:val="28"/>
          <w:lang w:eastAsia="en-GB"/>
        </w:rPr>
      </w:pPr>
    </w:p>
    <w:p w14:paraId="519E95EC" w14:textId="77777777" w:rsidR="00C53497" w:rsidRDefault="00C53497" w:rsidP="00C53497">
      <w:pPr>
        <w:spacing w:after="0"/>
        <w:rPr>
          <w:rFonts w:cs="Arial"/>
          <w:b/>
          <w:bCs/>
          <w:sz w:val="28"/>
          <w:szCs w:val="28"/>
          <w:lang w:eastAsia="en-GB"/>
        </w:rPr>
      </w:pPr>
    </w:p>
    <w:p w14:paraId="77213EE9" w14:textId="77777777" w:rsidR="00C53497" w:rsidRDefault="00C53497" w:rsidP="00C53497">
      <w:pPr>
        <w:spacing w:after="0"/>
        <w:rPr>
          <w:rFonts w:cs="Arial"/>
          <w:b/>
          <w:bCs/>
          <w:sz w:val="28"/>
          <w:szCs w:val="28"/>
          <w:lang w:eastAsia="en-GB"/>
        </w:rPr>
      </w:pPr>
    </w:p>
    <w:p w14:paraId="6B3748EC" w14:textId="77777777" w:rsidR="00C53497" w:rsidRDefault="00C53497" w:rsidP="00C53497">
      <w:pPr>
        <w:spacing w:after="0"/>
        <w:rPr>
          <w:rFonts w:cs="Arial"/>
          <w:b/>
          <w:bCs/>
          <w:sz w:val="28"/>
          <w:szCs w:val="28"/>
          <w:lang w:eastAsia="en-GB"/>
        </w:rPr>
      </w:pPr>
    </w:p>
    <w:p w14:paraId="5F14C609" w14:textId="77777777" w:rsidR="00C53497" w:rsidRDefault="00C53497" w:rsidP="00C53497">
      <w:pPr>
        <w:spacing w:after="0"/>
        <w:rPr>
          <w:rFonts w:cs="Arial"/>
          <w:b/>
          <w:bCs/>
          <w:sz w:val="28"/>
          <w:szCs w:val="28"/>
          <w:lang w:eastAsia="en-GB"/>
        </w:rPr>
      </w:pPr>
    </w:p>
    <w:p w14:paraId="44400A36" w14:textId="77777777" w:rsidR="00C53497" w:rsidRDefault="00C53497" w:rsidP="00C53497">
      <w:pPr>
        <w:spacing w:after="0"/>
        <w:rPr>
          <w:rFonts w:cs="Arial"/>
          <w:b/>
          <w:bCs/>
          <w:sz w:val="28"/>
          <w:szCs w:val="28"/>
          <w:lang w:eastAsia="en-GB"/>
        </w:rPr>
      </w:pPr>
    </w:p>
    <w:p w14:paraId="624094A1" w14:textId="77777777" w:rsidR="00C53497" w:rsidRDefault="00C53497" w:rsidP="00C53497">
      <w:pPr>
        <w:spacing w:after="0"/>
        <w:rPr>
          <w:rFonts w:cs="Arial"/>
          <w:b/>
          <w:bCs/>
          <w:sz w:val="28"/>
          <w:szCs w:val="28"/>
          <w:lang w:eastAsia="en-GB"/>
        </w:rPr>
      </w:pPr>
    </w:p>
    <w:p w14:paraId="35E0E88E" w14:textId="77777777" w:rsidR="00C53497" w:rsidRDefault="00C53497" w:rsidP="00C53497">
      <w:pPr>
        <w:spacing w:after="0"/>
        <w:rPr>
          <w:rFonts w:cs="Arial"/>
          <w:b/>
          <w:bCs/>
          <w:sz w:val="28"/>
          <w:szCs w:val="28"/>
          <w:lang w:eastAsia="en-GB"/>
        </w:rPr>
      </w:pPr>
    </w:p>
    <w:p w14:paraId="76B7BE3E" w14:textId="77777777" w:rsidR="00C53497" w:rsidRDefault="00C53497" w:rsidP="00C53497">
      <w:pPr>
        <w:spacing w:after="0"/>
        <w:rPr>
          <w:rFonts w:cs="Arial"/>
          <w:b/>
          <w:bCs/>
          <w:sz w:val="28"/>
          <w:szCs w:val="28"/>
          <w:lang w:eastAsia="en-GB"/>
        </w:rPr>
      </w:pPr>
    </w:p>
    <w:p w14:paraId="3E3B4768" w14:textId="77777777" w:rsidR="00C53497" w:rsidRPr="00CC419A" w:rsidRDefault="00C53497" w:rsidP="00C53497">
      <w:pPr>
        <w:spacing w:after="0"/>
        <w:rPr>
          <w:rFonts w:cs="Arial"/>
          <w:lang w:eastAsia="en-GB"/>
        </w:rPr>
      </w:pPr>
    </w:p>
    <w:p w14:paraId="1CB35B78" w14:textId="58E808B0" w:rsidR="00C53497" w:rsidRPr="00CC419A" w:rsidRDefault="00C53497" w:rsidP="00C53497">
      <w:pPr>
        <w:rPr>
          <w:rFonts w:cs="Arial"/>
          <w:b/>
          <w:bCs/>
          <w:lang w:eastAsia="en-GB"/>
        </w:rPr>
      </w:pPr>
      <w:r w:rsidRPr="4C9E2705">
        <w:rPr>
          <w:rFonts w:cs="Arial"/>
          <w:b/>
          <w:bCs/>
          <w:lang w:eastAsia="en-GB"/>
        </w:rPr>
        <w:t xml:space="preserve">About the </w:t>
      </w:r>
      <w:r>
        <w:rPr>
          <w:rFonts w:cs="Arial"/>
          <w:b/>
          <w:bCs/>
          <w:lang w:eastAsia="en-GB"/>
        </w:rPr>
        <w:t xml:space="preserve">FAST </w:t>
      </w:r>
      <w:r w:rsidRPr="4C9E2705">
        <w:rPr>
          <w:rFonts w:cs="Arial"/>
          <w:b/>
          <w:bCs/>
          <w:lang w:eastAsia="en-GB"/>
        </w:rPr>
        <w:t>Programme</w:t>
      </w:r>
      <w:r>
        <w:rPr>
          <w:rFonts w:cs="Arial"/>
          <w:b/>
          <w:bCs/>
          <w:lang w:eastAsia="en-GB"/>
        </w:rPr>
        <w:t xml:space="preserve"> – Facilitator Development</w:t>
      </w:r>
    </w:p>
    <w:p w14:paraId="27C8C617" w14:textId="77777777" w:rsidR="00C53497" w:rsidRDefault="00C53497" w:rsidP="00C53497">
      <w:pPr>
        <w:spacing w:beforeAutospacing="1" w:afterAutospacing="1"/>
        <w:rPr>
          <w:rFonts w:eastAsia="Arial" w:cs="Arial"/>
        </w:rPr>
      </w:pPr>
      <w:r w:rsidRPr="4C9E2705">
        <w:rPr>
          <w:rFonts w:eastAsia="Arial" w:cs="Arial"/>
        </w:rPr>
        <w:t>Neighbourhood teams work within increasingly complex systems, bringing together partners from health, care, local government, the voluntary sector and communities to address shared challenges.</w:t>
      </w:r>
    </w:p>
    <w:p w14:paraId="5C641C5F" w14:textId="77777777" w:rsidR="00C53497" w:rsidRDefault="00C53497" w:rsidP="00C53497">
      <w:pPr>
        <w:spacing w:beforeAutospacing="1" w:afterAutospacing="1"/>
        <w:rPr>
          <w:rFonts w:eastAsia="Arial" w:cs="Arial"/>
        </w:rPr>
      </w:pPr>
      <w:r w:rsidRPr="4C9E2705">
        <w:rPr>
          <w:rFonts w:eastAsia="Arial" w:cs="Arial"/>
          <w:b/>
          <w:bCs/>
        </w:rPr>
        <w:t>Foundations of Applied Systems Thinking (FAST)</w:t>
      </w:r>
      <w:r w:rsidRPr="4C9E2705">
        <w:rPr>
          <w:rFonts w:eastAsia="Arial" w:cs="Arial"/>
        </w:rPr>
        <w:t xml:space="preserve"> is a practical skills development programme designed to help neighbourhood teams strengthen their understanding of service systems, improve collaboration across organisational boundaries, and develop effective approaches to delivering sustainable change.</w:t>
      </w:r>
    </w:p>
    <w:p w14:paraId="4AC44C05" w14:textId="6CC9FD86" w:rsidR="00C53497" w:rsidRPr="00C53497" w:rsidRDefault="00C53497" w:rsidP="00C53497">
      <w:pPr>
        <w:spacing w:after="0"/>
        <w:rPr>
          <w:rFonts w:eastAsia="Arial" w:cs="Arial"/>
        </w:rPr>
      </w:pPr>
      <w:r w:rsidRPr="00C53497">
        <w:rPr>
          <w:rFonts w:eastAsia="Arial" w:cs="Arial"/>
        </w:rPr>
        <w:t xml:space="preserve">Alongside the </w:t>
      </w:r>
      <w:r>
        <w:rPr>
          <w:rFonts w:eastAsia="Arial" w:cs="Arial"/>
        </w:rPr>
        <w:t>FAST</w:t>
      </w:r>
      <w:r w:rsidRPr="00C53497">
        <w:rPr>
          <w:rFonts w:eastAsia="Arial" w:cs="Arial"/>
        </w:rPr>
        <w:t xml:space="preserve"> programme</w:t>
      </w:r>
      <w:r>
        <w:rPr>
          <w:rFonts w:eastAsia="Arial" w:cs="Arial"/>
        </w:rPr>
        <w:t xml:space="preserve"> for neighbourhood teams</w:t>
      </w:r>
      <w:r w:rsidRPr="00C53497">
        <w:rPr>
          <w:rFonts w:eastAsia="Arial" w:cs="Arial"/>
        </w:rPr>
        <w:t>, we are also seeking applications from colleagues who would like to become accredited FAST Facilitators.</w:t>
      </w:r>
    </w:p>
    <w:p w14:paraId="6986A4B7" w14:textId="77777777" w:rsidR="00C53497" w:rsidRDefault="00C53497" w:rsidP="00C53497">
      <w:pPr>
        <w:spacing w:after="0"/>
        <w:rPr>
          <w:rFonts w:eastAsia="Arial" w:cs="Arial"/>
        </w:rPr>
      </w:pPr>
    </w:p>
    <w:p w14:paraId="253E7DF1" w14:textId="77777777" w:rsidR="00C53497" w:rsidRDefault="00C53497" w:rsidP="00C53497">
      <w:pPr>
        <w:spacing w:after="0"/>
        <w:rPr>
          <w:rFonts w:eastAsia="Arial" w:cs="Arial"/>
        </w:rPr>
      </w:pPr>
    </w:p>
    <w:p w14:paraId="2D096A55" w14:textId="77777777" w:rsidR="00C53497" w:rsidRDefault="00C53497" w:rsidP="00C53497">
      <w:pPr>
        <w:spacing w:after="0"/>
        <w:rPr>
          <w:rFonts w:cs="Arial"/>
          <w:lang w:eastAsia="en-GB"/>
        </w:rPr>
      </w:pPr>
    </w:p>
    <w:p w14:paraId="08F1FD50" w14:textId="2D1DC120" w:rsidR="00C53497" w:rsidRDefault="00C53497" w:rsidP="00C53497">
      <w:pPr>
        <w:spacing w:after="0"/>
        <w:rPr>
          <w:rFonts w:cs="Arial"/>
          <w:b/>
          <w:bCs/>
          <w:lang w:eastAsia="en-GB"/>
        </w:rPr>
      </w:pPr>
      <w:r w:rsidRPr="4C9E2705">
        <w:rPr>
          <w:rFonts w:cs="Arial"/>
          <w:b/>
          <w:bCs/>
          <w:lang w:eastAsia="en-GB"/>
        </w:rPr>
        <w:t>Why train as a FAST facilitator?</w:t>
      </w:r>
    </w:p>
    <w:p w14:paraId="468F8DED" w14:textId="77777777" w:rsidR="00C53497" w:rsidRDefault="00C53497" w:rsidP="00C53497">
      <w:pPr>
        <w:rPr>
          <w:rFonts w:cs="Arial"/>
          <w:lang w:eastAsia="en-GB"/>
        </w:rPr>
      </w:pPr>
      <w:r>
        <w:br/>
      </w:r>
      <w:r w:rsidRPr="19E7F06C">
        <w:rPr>
          <w:rFonts w:cs="Arial"/>
          <w:lang w:eastAsia="en-GB"/>
        </w:rPr>
        <w:t>Becoming an accredited FAST facilitator gives you a thorough grounding in a wide range of systems thinking methods and tools which you can use in your work and with teams and individuals to develop their service systems. On the completion of the facilitator training and your observed initial delivery cohort (see commitment below), which is carried out with other trainee facilitators, you will then be accredited to deliver the FAST training programme and individual sessions within your system until June 2028.</w:t>
      </w:r>
    </w:p>
    <w:p w14:paraId="0C4488DB" w14:textId="77777777" w:rsidR="00C53497" w:rsidRDefault="00C53497" w:rsidP="00C53497">
      <w:pPr>
        <w:rPr>
          <w:rFonts w:cs="Arial"/>
          <w:lang w:eastAsia="en-GB"/>
        </w:rPr>
      </w:pPr>
      <w:r w:rsidRPr="19E7F06C">
        <w:rPr>
          <w:rFonts w:cs="Arial"/>
          <w:lang w:eastAsia="en-GB"/>
        </w:rPr>
        <w:t>Becoming a FAST facilitator gives you a head start in systems thinking practice with training and support from expert practitioners over the next two years. The programme for facilitators includes further, more advanced training (optional) and peer learning sets – a community of practice to support you.</w:t>
      </w:r>
    </w:p>
    <w:p w14:paraId="3C42DF2C" w14:textId="77777777" w:rsidR="00C53497" w:rsidRDefault="00C53497" w:rsidP="00C53497">
      <w:pPr>
        <w:rPr>
          <w:rFonts w:cs="Arial"/>
          <w:highlight w:val="yellow"/>
          <w:lang w:eastAsia="en-GB"/>
        </w:rPr>
      </w:pPr>
    </w:p>
    <w:p w14:paraId="6C787BDD" w14:textId="77777777" w:rsidR="00C53497" w:rsidRDefault="00C53497" w:rsidP="00C53497">
      <w:pPr>
        <w:rPr>
          <w:rFonts w:eastAsia="Arial" w:cs="Arial"/>
          <w:b/>
          <w:bCs/>
        </w:rPr>
      </w:pPr>
      <w:r w:rsidRPr="4C9E2705">
        <w:rPr>
          <w:rFonts w:eastAsia="Arial" w:cs="Arial"/>
          <w:b/>
          <w:bCs/>
        </w:rPr>
        <w:t xml:space="preserve">Commitment required </w:t>
      </w:r>
    </w:p>
    <w:p w14:paraId="6534C82A" w14:textId="77777777" w:rsidR="00C53497" w:rsidRDefault="00C53497" w:rsidP="00C53497">
      <w:pPr>
        <w:pStyle w:val="ListParagraph"/>
        <w:numPr>
          <w:ilvl w:val="0"/>
          <w:numId w:val="1"/>
        </w:numPr>
        <w:rPr>
          <w:rFonts w:eastAsia="Arial" w:cs="Arial"/>
        </w:rPr>
      </w:pPr>
      <w:r w:rsidRPr="19E7F06C">
        <w:rPr>
          <w:rFonts w:eastAsia="Arial" w:cs="Arial"/>
        </w:rPr>
        <w:t xml:space="preserve">Participation in 6 days of facilitator training (Sept–Dec 2026) </w:t>
      </w:r>
    </w:p>
    <w:p w14:paraId="34EFEF44" w14:textId="77777777" w:rsidR="00C53497" w:rsidRDefault="00C53497" w:rsidP="00C53497">
      <w:pPr>
        <w:pStyle w:val="ListParagraph"/>
        <w:numPr>
          <w:ilvl w:val="0"/>
          <w:numId w:val="1"/>
        </w:numPr>
        <w:rPr>
          <w:rFonts w:eastAsia="Arial" w:cs="Arial"/>
        </w:rPr>
      </w:pPr>
      <w:r w:rsidRPr="19E7F06C">
        <w:rPr>
          <w:rFonts w:eastAsia="Arial" w:cs="Arial"/>
        </w:rPr>
        <w:t xml:space="preserve">Facilitation of 1 FAST delivery cohort for others (programme of 10 × 3-hour sessions starting in September 2026 and ending in December 2026) </w:t>
      </w:r>
    </w:p>
    <w:p w14:paraId="73BACEC7" w14:textId="77777777" w:rsidR="00C53497" w:rsidRDefault="00C53497" w:rsidP="00C53497">
      <w:pPr>
        <w:pStyle w:val="ListParagraph"/>
        <w:numPr>
          <w:ilvl w:val="0"/>
          <w:numId w:val="1"/>
        </w:numPr>
        <w:rPr>
          <w:rFonts w:eastAsia="Arial" w:cs="Arial"/>
        </w:rPr>
      </w:pPr>
      <w:r w:rsidRPr="19E7F06C">
        <w:rPr>
          <w:rFonts w:eastAsia="Arial" w:cs="Arial"/>
        </w:rPr>
        <w:t>Facilitation of at least 1 additional FAST delivery cohort programmes for others between Jan–July 2027</w:t>
      </w:r>
    </w:p>
    <w:p w14:paraId="609BA8A5" w14:textId="77777777" w:rsidR="00C53497" w:rsidRDefault="00C53497" w:rsidP="00C53497">
      <w:pPr>
        <w:pStyle w:val="ListParagraph"/>
        <w:rPr>
          <w:rFonts w:cs="Arial"/>
          <w:lang w:eastAsia="en-GB"/>
        </w:rPr>
      </w:pPr>
    </w:p>
    <w:p w14:paraId="4EA1A1A0" w14:textId="77777777" w:rsidR="00C53497" w:rsidRDefault="00C53497" w:rsidP="00C53497">
      <w:pPr>
        <w:rPr>
          <w:rFonts w:cs="Arial"/>
          <w:lang w:eastAsia="en-GB"/>
        </w:rPr>
      </w:pPr>
      <w:r w:rsidRPr="4C9E2705">
        <w:rPr>
          <w:rFonts w:cs="Arial"/>
          <w:b/>
          <w:bCs/>
          <w:lang w:eastAsia="en-GB"/>
        </w:rPr>
        <w:t xml:space="preserve">Delivery and accreditation </w:t>
      </w:r>
      <w:r w:rsidRPr="4C9E2705">
        <w:rPr>
          <w:rFonts w:cs="Arial"/>
          <w:lang w:eastAsia="en-GB"/>
        </w:rPr>
        <w:t xml:space="preserve"> </w:t>
      </w:r>
    </w:p>
    <w:p w14:paraId="29C24F3E" w14:textId="77777777" w:rsidR="00C53497" w:rsidRDefault="00C53497" w:rsidP="00C53497">
      <w:pPr>
        <w:rPr>
          <w:rFonts w:cs="Arial"/>
          <w:lang w:eastAsia="en-GB"/>
        </w:rPr>
      </w:pPr>
      <w:r w:rsidRPr="19E7F06C">
        <w:rPr>
          <w:rFonts w:cs="Arial"/>
          <w:lang w:eastAsia="en-GB"/>
        </w:rPr>
        <w:t>The facilitator training is delivered live online via Teams by expert Systems Thinking practitioners with decades of experience. It involves focused on hands-on skills development in using systems thinking methods and tools and leads to accreditation as a FAST facilitator following observed delivery to a live cohort together with other trainee facilitators.</w:t>
      </w:r>
    </w:p>
    <w:p w14:paraId="1E66C861" w14:textId="77777777" w:rsidR="00C53497" w:rsidRDefault="00C53497" w:rsidP="00C53497">
      <w:pPr>
        <w:spacing w:line="259" w:lineRule="auto"/>
        <w:rPr>
          <w:rFonts w:eastAsia="Arial" w:cs="Arial"/>
          <w:b/>
          <w:bCs/>
        </w:rPr>
      </w:pPr>
    </w:p>
    <w:p w14:paraId="6821F652" w14:textId="77777777" w:rsidR="00C53497" w:rsidRDefault="00C53497" w:rsidP="00C53497">
      <w:pPr>
        <w:spacing w:line="259" w:lineRule="auto"/>
      </w:pPr>
      <w:r w:rsidRPr="4C9E2705">
        <w:rPr>
          <w:rFonts w:eastAsia="Arial" w:cs="Arial"/>
          <w:b/>
          <w:bCs/>
        </w:rPr>
        <w:t>Who should apply to be a facilitator?</w:t>
      </w:r>
    </w:p>
    <w:p w14:paraId="79F393C2" w14:textId="77777777" w:rsidR="00C53497" w:rsidRDefault="00C53497" w:rsidP="00C53497">
      <w:r w:rsidRPr="4C9E2705">
        <w:rPr>
          <w:rFonts w:eastAsia="Arial" w:cs="Arial"/>
        </w:rPr>
        <w:t xml:space="preserve">Neighbourhood and place professionals who want to train as facilitators to deliver the FAST programme to colleagues in their teams and systems. </w:t>
      </w:r>
    </w:p>
    <w:p w14:paraId="10786FDE" w14:textId="77777777" w:rsidR="00C53497" w:rsidRDefault="00C53497" w:rsidP="00C53497">
      <w:r w:rsidRPr="19E7F06C">
        <w:rPr>
          <w:rFonts w:eastAsia="Arial" w:cs="Arial"/>
        </w:rPr>
        <w:t>FAST facilitators should have:</w:t>
      </w:r>
    </w:p>
    <w:p w14:paraId="77684AD2" w14:textId="77777777" w:rsidR="00C53497" w:rsidRDefault="00C53497" w:rsidP="00C53497">
      <w:pPr>
        <w:pStyle w:val="ListParagraph"/>
        <w:numPr>
          <w:ilvl w:val="0"/>
          <w:numId w:val="3"/>
        </w:numPr>
        <w:rPr>
          <w:rFonts w:eastAsia="Arial" w:cs="Arial"/>
        </w:rPr>
      </w:pPr>
      <w:r w:rsidRPr="19E7F06C">
        <w:rPr>
          <w:rFonts w:eastAsia="Arial" w:cs="Arial"/>
        </w:rPr>
        <w:t>An open and curious mindset and enjoy collaborating and learning with others</w:t>
      </w:r>
    </w:p>
    <w:p w14:paraId="770B5CD0" w14:textId="77777777" w:rsidR="00C53497" w:rsidRDefault="00C53497" w:rsidP="00C53497">
      <w:pPr>
        <w:pStyle w:val="ListParagraph"/>
        <w:numPr>
          <w:ilvl w:val="0"/>
          <w:numId w:val="3"/>
        </w:numPr>
        <w:rPr>
          <w:rFonts w:eastAsia="Arial" w:cs="Arial"/>
        </w:rPr>
      </w:pPr>
      <w:r w:rsidRPr="19E7F06C">
        <w:rPr>
          <w:rFonts w:eastAsia="Arial" w:cs="Arial"/>
        </w:rPr>
        <w:t>Some experience of or an interest in using Systems Thinking for transforming service systems and navigating complexity</w:t>
      </w:r>
    </w:p>
    <w:p w14:paraId="09F48197" w14:textId="77777777" w:rsidR="00C53497" w:rsidRDefault="00C53497" w:rsidP="00C53497">
      <w:pPr>
        <w:pStyle w:val="ListParagraph"/>
        <w:numPr>
          <w:ilvl w:val="0"/>
          <w:numId w:val="3"/>
        </w:numPr>
        <w:rPr>
          <w:rFonts w:eastAsia="Arial" w:cs="Arial"/>
        </w:rPr>
      </w:pPr>
      <w:r w:rsidRPr="19E7F06C">
        <w:rPr>
          <w:rFonts w:eastAsia="Arial" w:cs="Arial"/>
        </w:rPr>
        <w:t>Some experience of delivering training and development programmes</w:t>
      </w:r>
    </w:p>
    <w:p w14:paraId="041C323C" w14:textId="77777777" w:rsidR="00C53497" w:rsidRDefault="00C53497" w:rsidP="00C53497">
      <w:pPr>
        <w:pStyle w:val="ListParagraph"/>
        <w:numPr>
          <w:ilvl w:val="0"/>
          <w:numId w:val="3"/>
        </w:numPr>
        <w:rPr>
          <w:rFonts w:eastAsia="Arial" w:cs="Arial"/>
        </w:rPr>
      </w:pPr>
      <w:r w:rsidRPr="19E7F06C">
        <w:rPr>
          <w:rFonts w:eastAsia="Arial" w:cs="Arial"/>
        </w:rPr>
        <w:t>Some experience of group facilitation and/or team coaching.</w:t>
      </w:r>
    </w:p>
    <w:p w14:paraId="48BFDA00" w14:textId="77777777" w:rsidR="00C53497" w:rsidRDefault="00C53497" w:rsidP="00C53497">
      <w:pPr>
        <w:rPr>
          <w:rFonts w:eastAsia="Arial" w:cs="Arial"/>
          <w:b/>
          <w:bCs/>
        </w:rPr>
      </w:pPr>
      <w:r>
        <w:br/>
      </w:r>
    </w:p>
    <w:p w14:paraId="031B004E" w14:textId="77777777" w:rsidR="00C53497" w:rsidRDefault="00C53497" w:rsidP="00C53497">
      <w:pPr>
        <w:jc w:val="center"/>
        <w:rPr>
          <w:rFonts w:cs="Arial"/>
          <w:b/>
          <w:bCs/>
          <w:kern w:val="36"/>
          <w:sz w:val="28"/>
          <w:szCs w:val="28"/>
          <w:lang w:eastAsia="en-GB"/>
        </w:rPr>
      </w:pPr>
    </w:p>
    <w:p w14:paraId="3DE75CB2" w14:textId="77777777" w:rsidR="00C53497" w:rsidRPr="00CC419A" w:rsidRDefault="00C53497" w:rsidP="00C53497"/>
    <w:p w14:paraId="6FDBE085" w14:textId="77777777" w:rsidR="00C53497" w:rsidRPr="00CC419A" w:rsidRDefault="00C53497" w:rsidP="00C53497">
      <w:r>
        <w:br w:type="page"/>
      </w:r>
    </w:p>
    <w:p w14:paraId="4A519CDD" w14:textId="77777777" w:rsidR="00C53497" w:rsidRPr="00290E5F" w:rsidRDefault="00C53497" w:rsidP="006F4EB9">
      <w:pPr>
        <w:rPr>
          <w:rFonts w:cs="Arial"/>
        </w:rPr>
      </w:pPr>
    </w:p>
    <w:sectPr w:rsidR="00C53497" w:rsidRPr="00290E5F" w:rsidSect="00837838">
      <w:headerReference w:type="default" r:id="rId12"/>
      <w:footerReference w:type="default" r:id="rId13"/>
      <w:headerReference w:type="first" r:id="rId14"/>
      <w:footerReference w:type="first" r:id="rId15"/>
      <w:pgSz w:w="11907" w:h="16840" w:code="9"/>
      <w:pgMar w:top="1440" w:right="680" w:bottom="1440" w:left="680" w:header="709" w:footer="3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3CAA6" w14:textId="77777777" w:rsidR="00F8128C" w:rsidRDefault="00F8128C">
      <w:r>
        <w:separator/>
      </w:r>
    </w:p>
  </w:endnote>
  <w:endnote w:type="continuationSeparator" w:id="0">
    <w:p w14:paraId="7D644D2D" w14:textId="77777777" w:rsidR="00F8128C" w:rsidRDefault="00F8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303734"/>
      <w:docPartObj>
        <w:docPartGallery w:val="Page Numbers (Bottom of Page)"/>
        <w:docPartUnique/>
      </w:docPartObj>
    </w:sdtPr>
    <w:sdtEndPr>
      <w:rPr>
        <w:noProof/>
      </w:rPr>
    </w:sdtEndPr>
    <w:sdtContent>
      <w:p w14:paraId="4164BFF1" w14:textId="77777777" w:rsidR="00837838" w:rsidRDefault="008378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24646E" w14:textId="3AFBF492" w:rsidR="00362A0B" w:rsidRPr="003B1AAD" w:rsidRDefault="003B032D" w:rsidP="003B032D">
    <w:pPr>
      <w:pStyle w:val="Footer"/>
      <w:tabs>
        <w:tab w:val="left" w:pos="4140"/>
      </w:tabs>
      <w:ind w:right="-1089"/>
      <w:rPr>
        <w:rFonts w:cs="Arial"/>
      </w:rPr>
    </w:pPr>
    <w:r>
      <w:rPr>
        <w:rFonts w:cs="Arial"/>
      </w:rPr>
      <w:tab/>
    </w:r>
    <w:r>
      <w:rPr>
        <w:rFonts w:cs="Arial"/>
      </w:rPr>
      <w:tab/>
    </w:r>
    <w:r>
      <w:rPr>
        <w:rFonts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15"/>
      <w:gridCol w:w="3515"/>
      <w:gridCol w:w="3515"/>
    </w:tblGrid>
    <w:tr w:rsidR="19E7F06C" w14:paraId="5A9A2BA5" w14:textId="77777777" w:rsidTr="19E7F06C">
      <w:trPr>
        <w:trHeight w:val="300"/>
      </w:trPr>
      <w:tc>
        <w:tcPr>
          <w:tcW w:w="3515" w:type="dxa"/>
        </w:tcPr>
        <w:p w14:paraId="6FE038CE" w14:textId="23648D91" w:rsidR="19E7F06C" w:rsidRDefault="19E7F06C" w:rsidP="19E7F06C">
          <w:pPr>
            <w:pStyle w:val="Header"/>
            <w:ind w:left="-115"/>
          </w:pPr>
        </w:p>
      </w:tc>
      <w:tc>
        <w:tcPr>
          <w:tcW w:w="3515" w:type="dxa"/>
        </w:tcPr>
        <w:p w14:paraId="700FD5E1" w14:textId="23A595FF" w:rsidR="19E7F06C" w:rsidRDefault="19E7F06C" w:rsidP="19E7F06C">
          <w:pPr>
            <w:pStyle w:val="Header"/>
            <w:jc w:val="center"/>
          </w:pPr>
        </w:p>
      </w:tc>
      <w:tc>
        <w:tcPr>
          <w:tcW w:w="3515" w:type="dxa"/>
        </w:tcPr>
        <w:p w14:paraId="20F4856F" w14:textId="5CAAB95D" w:rsidR="19E7F06C" w:rsidRDefault="19E7F06C" w:rsidP="19E7F06C">
          <w:pPr>
            <w:pStyle w:val="Header"/>
            <w:ind w:right="-115"/>
            <w:jc w:val="right"/>
          </w:pPr>
        </w:p>
      </w:tc>
    </w:tr>
  </w:tbl>
  <w:p w14:paraId="57FB2853" w14:textId="48A9656D" w:rsidR="19E7F06C" w:rsidRDefault="19E7F06C" w:rsidP="19E7F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050EE" w14:textId="77777777" w:rsidR="00F8128C" w:rsidRDefault="00F8128C">
      <w:r>
        <w:separator/>
      </w:r>
    </w:p>
  </w:footnote>
  <w:footnote w:type="continuationSeparator" w:id="0">
    <w:p w14:paraId="08C9C77B" w14:textId="77777777" w:rsidR="00F8128C" w:rsidRDefault="00F81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8183" w14:textId="40F5B871" w:rsidR="0044087D" w:rsidRDefault="00C30004">
    <w:pPr>
      <w:pStyle w:val="Header"/>
    </w:pPr>
    <w:r>
      <w:rPr>
        <w:noProof/>
      </w:rPr>
      <mc:AlternateContent>
        <mc:Choice Requires="wps">
          <w:drawing>
            <wp:anchor distT="0" distB="0" distL="114300" distR="114300" simplePos="0" relativeHeight="251671552" behindDoc="0" locked="0" layoutInCell="1" allowOverlap="1" wp14:anchorId="2DB18BC3" wp14:editId="519A7ED4">
              <wp:simplePos x="0" y="0"/>
              <wp:positionH relativeFrom="column">
                <wp:posOffset>6019800</wp:posOffset>
              </wp:positionH>
              <wp:positionV relativeFrom="paragraph">
                <wp:posOffset>-165735</wp:posOffset>
              </wp:positionV>
              <wp:extent cx="915798" cy="361009"/>
              <wp:effectExtent l="0" t="0" r="0" b="1270"/>
              <wp:wrapNone/>
              <wp:docPr id="694420395" name="Freeform 4"/>
              <wp:cNvGraphicFramePr/>
              <a:graphic xmlns:a="http://schemas.openxmlformats.org/drawingml/2006/main">
                <a:graphicData uri="http://schemas.microsoft.com/office/word/2010/wordprocessingShape">
                  <wps:wsp>
                    <wps:cNvSpPr/>
                    <wps:spPr>
                      <a:xfrm>
                        <a:off x="0" y="0"/>
                        <a:ext cx="915798" cy="361009"/>
                      </a:xfrm>
                      <a:custGeom>
                        <a:avLst/>
                        <a:gdLst/>
                        <a:ahLst/>
                        <a:cxnLst/>
                        <a:rect l="l" t="t" r="r" b="b"/>
                        <a:pathLst>
                          <a:path w="915798" h="361009">
                            <a:moveTo>
                              <a:pt x="0" y="0"/>
                            </a:moveTo>
                            <a:lnTo>
                              <a:pt x="915798" y="0"/>
                            </a:lnTo>
                            <a:lnTo>
                              <a:pt x="915798" y="361009"/>
                            </a:lnTo>
                            <a:lnTo>
                              <a:pt x="0" y="361009"/>
                            </a:lnTo>
                            <a:lnTo>
                              <a:pt x="0" y="0"/>
                            </a:lnTo>
                            <a:close/>
                          </a:path>
                        </a:pathLst>
                      </a:custGeom>
                      <a:blipFill>
                        <a:blip r:embed="rId1"/>
                        <a:stretch>
                          <a:fillRect r="-174188" b="-232618"/>
                        </a:stretch>
                      </a:blipFill>
                    </wps:spPr>
                    <wps:bodyPr/>
                  </wps:wsp>
                </a:graphicData>
              </a:graphic>
            </wp:anchor>
          </w:drawing>
        </mc:Choice>
        <mc:Fallback xmlns:a="http://schemas.openxmlformats.org/drawingml/2006/main" xmlns:pic="http://schemas.openxmlformats.org/drawingml/2006/picture">
          <w:pict>
            <v:shape id="Freeform 4" style="position:absolute;margin-left:474pt;margin-top:-13.05pt;width:72.1pt;height:28.45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915798,361009" o:spid="_x0000_s1026" stroked="f" path="m,l915798,r,361009l,361009,,x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" w14:anchorId="69A9934C">
              <v:fill type="frame" o:title="" recolor="t" rotate="t" r:id="rId2"/>
              <v:path arrowok="t"/>
            </v:shape>
          </w:pict>
        </mc:Fallback>
      </mc:AlternateContent>
    </w:r>
    <w:r w:rsidR="003B032D">
      <w:rPr>
        <w:noProof/>
      </w:rPr>
      <w:drawing>
        <wp:anchor distT="0" distB="0" distL="114300" distR="114300" simplePos="0" relativeHeight="251663360" behindDoc="1" locked="0" layoutInCell="1" allowOverlap="1" wp14:anchorId="049CCFDA" wp14:editId="40F42651">
          <wp:simplePos x="0" y="0"/>
          <wp:positionH relativeFrom="page">
            <wp:align>left</wp:align>
          </wp:positionH>
          <wp:positionV relativeFrom="paragraph">
            <wp:posOffset>-450215</wp:posOffset>
          </wp:positionV>
          <wp:extent cx="1255594" cy="1129929"/>
          <wp:effectExtent l="0" t="0" r="1905" b="0"/>
          <wp:wrapNone/>
          <wp:docPr id="1076664334" name="Picture 2" descr="A blue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865623" name="Picture 2" descr="A blue and black background&#10;&#10;AI-generated content may be incorrect."/>
                  <pic:cNvPicPr/>
                </pic:nvPicPr>
                <pic:blipFill>
                  <a:blip r:embed="rId3"/>
                  <a:stretch>
                    <a:fillRect/>
                  </a:stretch>
                </pic:blipFill>
                <pic:spPr>
                  <a:xfrm flipV="1">
                    <a:off x="0" y="0"/>
                    <a:ext cx="1255594" cy="112992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DBC06" w14:textId="41A46A36" w:rsidR="003B032D" w:rsidRDefault="00A336D7">
    <w:pPr>
      <w:pStyle w:val="Header"/>
    </w:pPr>
    <w:r>
      <w:rPr>
        <w:noProof/>
      </w:rPr>
      <mc:AlternateContent>
        <mc:Choice Requires="wps">
          <w:drawing>
            <wp:anchor distT="0" distB="0" distL="114300" distR="114300" simplePos="0" relativeHeight="251669504" behindDoc="0" locked="0" layoutInCell="1" allowOverlap="1" wp14:anchorId="5B8B6345" wp14:editId="78893DD9">
              <wp:simplePos x="0" y="0"/>
              <wp:positionH relativeFrom="column">
                <wp:posOffset>5975350</wp:posOffset>
              </wp:positionH>
              <wp:positionV relativeFrom="paragraph">
                <wp:posOffset>-229235</wp:posOffset>
              </wp:positionV>
              <wp:extent cx="915798" cy="361009"/>
              <wp:effectExtent l="0" t="0" r="0" b="1270"/>
              <wp:wrapNone/>
              <wp:docPr id="4" name="Freeform 4"/>
              <wp:cNvGraphicFramePr/>
              <a:graphic xmlns:a="http://schemas.openxmlformats.org/drawingml/2006/main">
                <a:graphicData uri="http://schemas.microsoft.com/office/word/2010/wordprocessingShape">
                  <wps:wsp>
                    <wps:cNvSpPr/>
                    <wps:spPr>
                      <a:xfrm>
                        <a:off x="0" y="0"/>
                        <a:ext cx="915798" cy="361009"/>
                      </a:xfrm>
                      <a:custGeom>
                        <a:avLst/>
                        <a:gdLst/>
                        <a:ahLst/>
                        <a:cxnLst/>
                        <a:rect l="l" t="t" r="r" b="b"/>
                        <a:pathLst>
                          <a:path w="915798" h="361009">
                            <a:moveTo>
                              <a:pt x="0" y="0"/>
                            </a:moveTo>
                            <a:lnTo>
                              <a:pt x="915798" y="0"/>
                            </a:lnTo>
                            <a:lnTo>
                              <a:pt x="915798" y="361009"/>
                            </a:lnTo>
                            <a:lnTo>
                              <a:pt x="0" y="361009"/>
                            </a:lnTo>
                            <a:lnTo>
                              <a:pt x="0" y="0"/>
                            </a:lnTo>
                            <a:close/>
                          </a:path>
                        </a:pathLst>
                      </a:custGeom>
                      <a:blipFill>
                        <a:blip r:embed="rId1"/>
                        <a:stretch>
                          <a:fillRect r="-174188" b="-232618"/>
                        </a:stretch>
                      </a:blipFill>
                    </wps:spPr>
                    <wps:bodyPr/>
                  </wps:wsp>
                </a:graphicData>
              </a:graphic>
            </wp:anchor>
          </w:drawing>
        </mc:Choice>
        <mc:Fallback xmlns:a="http://schemas.openxmlformats.org/drawingml/2006/main" xmlns:pic="http://schemas.openxmlformats.org/drawingml/2006/picture" xmlns:a14="http://schemas.microsoft.com/office/drawing/2010/main">
          <w:pict>
            <v:shape id="Freeform 4" style="position:absolute;margin-left:470.5pt;margin-top:-18.05pt;width:72.1pt;height:28.45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915798,361009" o:spid="_x0000_s1026" stroked="f" path="m,l915798,r,361009l,361009,,x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" w14:anchorId="14259C6F">
              <v:fill type="frame" o:title="" recolor="t" rotate="t" r:id="rId2"/>
              <v:path arrowok="t"/>
            </v:shape>
          </w:pict>
        </mc:Fallback>
      </mc:AlternateContent>
    </w:r>
    <w:r w:rsidR="003B032D">
      <w:rPr>
        <w:noProof/>
      </w:rPr>
      <w:drawing>
        <wp:anchor distT="0" distB="0" distL="114300" distR="114300" simplePos="0" relativeHeight="251660288" behindDoc="1" locked="0" layoutInCell="1" allowOverlap="1" wp14:anchorId="0FBB69D0" wp14:editId="20F46652">
          <wp:simplePos x="0" y="0"/>
          <wp:positionH relativeFrom="column">
            <wp:posOffset>8556625</wp:posOffset>
          </wp:positionH>
          <wp:positionV relativeFrom="paragraph">
            <wp:posOffset>-247015</wp:posOffset>
          </wp:positionV>
          <wp:extent cx="1483995" cy="709295"/>
          <wp:effectExtent l="0" t="0" r="1905" b="0"/>
          <wp:wrapNone/>
          <wp:docPr id="1462720123"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720123" name="Picture 4" descr="A black background with white text&#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3995" cy="709295"/>
                  </a:xfrm>
                  <a:prstGeom prst="rect">
                    <a:avLst/>
                  </a:prstGeom>
                  <a:noFill/>
                </pic:spPr>
              </pic:pic>
            </a:graphicData>
          </a:graphic>
          <wp14:sizeRelH relativeFrom="page">
            <wp14:pctWidth>0</wp14:pctWidth>
          </wp14:sizeRelH>
          <wp14:sizeRelV relativeFrom="page">
            <wp14:pctHeight>0</wp14:pctHeight>
          </wp14:sizeRelV>
        </wp:anchor>
      </w:drawing>
    </w:r>
    <w:r w:rsidR="003B032D">
      <w:rPr>
        <w:noProof/>
      </w:rPr>
      <w:drawing>
        <wp:anchor distT="0" distB="0" distL="114300" distR="114300" simplePos="0" relativeHeight="251661312" behindDoc="1" locked="0" layoutInCell="1" allowOverlap="1" wp14:anchorId="0DB6C34C" wp14:editId="6A9B0961">
          <wp:simplePos x="0" y="0"/>
          <wp:positionH relativeFrom="page">
            <wp:posOffset>-6350</wp:posOffset>
          </wp:positionH>
          <wp:positionV relativeFrom="paragraph">
            <wp:posOffset>-438785</wp:posOffset>
          </wp:positionV>
          <wp:extent cx="1255594" cy="1129929"/>
          <wp:effectExtent l="0" t="0" r="1905" b="0"/>
          <wp:wrapNone/>
          <wp:docPr id="1122865623" name="Picture 2" descr="A blue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865623" name="Picture 2" descr="A blue and black background&#10;&#10;AI-generated content may be incorrect."/>
                  <pic:cNvPicPr/>
                </pic:nvPicPr>
                <pic:blipFill>
                  <a:blip r:embed="rId4"/>
                  <a:stretch>
                    <a:fillRect/>
                  </a:stretch>
                </pic:blipFill>
                <pic:spPr>
                  <a:xfrm flipV="1">
                    <a:off x="0" y="0"/>
                    <a:ext cx="1255594" cy="112992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001C"/>
    <w:multiLevelType w:val="multilevel"/>
    <w:tmpl w:val="B6AC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0700E"/>
    <w:multiLevelType w:val="multilevel"/>
    <w:tmpl w:val="57A4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472AD"/>
    <w:multiLevelType w:val="multilevel"/>
    <w:tmpl w:val="501E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5CE15"/>
    <w:multiLevelType w:val="hybridMultilevel"/>
    <w:tmpl w:val="B8D42576"/>
    <w:lvl w:ilvl="0" w:tplc="6262AD30">
      <w:start w:val="1"/>
      <w:numFmt w:val="bullet"/>
      <w:lvlText w:val=""/>
      <w:lvlJc w:val="left"/>
      <w:pPr>
        <w:ind w:left="720" w:hanging="360"/>
      </w:pPr>
      <w:rPr>
        <w:rFonts w:ascii="Symbol" w:hAnsi="Symbol" w:hint="default"/>
      </w:rPr>
    </w:lvl>
    <w:lvl w:ilvl="1" w:tplc="825CA3F4">
      <w:start w:val="1"/>
      <w:numFmt w:val="bullet"/>
      <w:lvlText w:val="o"/>
      <w:lvlJc w:val="left"/>
      <w:pPr>
        <w:ind w:left="1440" w:hanging="360"/>
      </w:pPr>
      <w:rPr>
        <w:rFonts w:ascii="Courier New" w:hAnsi="Courier New" w:hint="default"/>
      </w:rPr>
    </w:lvl>
    <w:lvl w:ilvl="2" w:tplc="6402165C">
      <w:start w:val="1"/>
      <w:numFmt w:val="bullet"/>
      <w:lvlText w:val=""/>
      <w:lvlJc w:val="left"/>
      <w:pPr>
        <w:ind w:left="2160" w:hanging="360"/>
      </w:pPr>
      <w:rPr>
        <w:rFonts w:ascii="Wingdings" w:hAnsi="Wingdings" w:hint="default"/>
      </w:rPr>
    </w:lvl>
    <w:lvl w:ilvl="3" w:tplc="13005D38">
      <w:start w:val="1"/>
      <w:numFmt w:val="bullet"/>
      <w:lvlText w:val=""/>
      <w:lvlJc w:val="left"/>
      <w:pPr>
        <w:ind w:left="2880" w:hanging="360"/>
      </w:pPr>
      <w:rPr>
        <w:rFonts w:ascii="Symbol" w:hAnsi="Symbol" w:hint="default"/>
      </w:rPr>
    </w:lvl>
    <w:lvl w:ilvl="4" w:tplc="8C701044">
      <w:start w:val="1"/>
      <w:numFmt w:val="bullet"/>
      <w:lvlText w:val="o"/>
      <w:lvlJc w:val="left"/>
      <w:pPr>
        <w:ind w:left="3600" w:hanging="360"/>
      </w:pPr>
      <w:rPr>
        <w:rFonts w:ascii="Courier New" w:hAnsi="Courier New" w:hint="default"/>
      </w:rPr>
    </w:lvl>
    <w:lvl w:ilvl="5" w:tplc="828CDBCE">
      <w:start w:val="1"/>
      <w:numFmt w:val="bullet"/>
      <w:lvlText w:val=""/>
      <w:lvlJc w:val="left"/>
      <w:pPr>
        <w:ind w:left="4320" w:hanging="360"/>
      </w:pPr>
      <w:rPr>
        <w:rFonts w:ascii="Wingdings" w:hAnsi="Wingdings" w:hint="default"/>
      </w:rPr>
    </w:lvl>
    <w:lvl w:ilvl="6" w:tplc="FE0EE670">
      <w:start w:val="1"/>
      <w:numFmt w:val="bullet"/>
      <w:lvlText w:val=""/>
      <w:lvlJc w:val="left"/>
      <w:pPr>
        <w:ind w:left="5040" w:hanging="360"/>
      </w:pPr>
      <w:rPr>
        <w:rFonts w:ascii="Symbol" w:hAnsi="Symbol" w:hint="default"/>
      </w:rPr>
    </w:lvl>
    <w:lvl w:ilvl="7" w:tplc="1730F448">
      <w:start w:val="1"/>
      <w:numFmt w:val="bullet"/>
      <w:lvlText w:val="o"/>
      <w:lvlJc w:val="left"/>
      <w:pPr>
        <w:ind w:left="5760" w:hanging="360"/>
      </w:pPr>
      <w:rPr>
        <w:rFonts w:ascii="Courier New" w:hAnsi="Courier New" w:hint="default"/>
      </w:rPr>
    </w:lvl>
    <w:lvl w:ilvl="8" w:tplc="16586E5E">
      <w:start w:val="1"/>
      <w:numFmt w:val="bullet"/>
      <w:lvlText w:val=""/>
      <w:lvlJc w:val="left"/>
      <w:pPr>
        <w:ind w:left="6480" w:hanging="360"/>
      </w:pPr>
      <w:rPr>
        <w:rFonts w:ascii="Wingdings" w:hAnsi="Wingdings" w:hint="default"/>
      </w:rPr>
    </w:lvl>
  </w:abstractNum>
  <w:abstractNum w:abstractNumId="4" w15:restartNumberingAfterBreak="0">
    <w:nsid w:val="2FA7503D"/>
    <w:multiLevelType w:val="multilevel"/>
    <w:tmpl w:val="EDDE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3C4048"/>
    <w:multiLevelType w:val="hybridMultilevel"/>
    <w:tmpl w:val="BCEC1908"/>
    <w:lvl w:ilvl="0" w:tplc="8BEA0296">
      <w:start w:val="1"/>
      <w:numFmt w:val="bullet"/>
      <w:lvlText w:val=""/>
      <w:lvlJc w:val="left"/>
      <w:pPr>
        <w:ind w:left="720" w:hanging="360"/>
      </w:pPr>
      <w:rPr>
        <w:rFonts w:ascii="Symbol" w:hAnsi="Symbol" w:hint="default"/>
      </w:rPr>
    </w:lvl>
    <w:lvl w:ilvl="1" w:tplc="72B4D312">
      <w:start w:val="1"/>
      <w:numFmt w:val="bullet"/>
      <w:lvlText w:val="o"/>
      <w:lvlJc w:val="left"/>
      <w:pPr>
        <w:ind w:left="1440" w:hanging="360"/>
      </w:pPr>
      <w:rPr>
        <w:rFonts w:ascii="Courier New" w:hAnsi="Courier New" w:hint="default"/>
      </w:rPr>
    </w:lvl>
    <w:lvl w:ilvl="2" w:tplc="0B1C7DE0">
      <w:start w:val="1"/>
      <w:numFmt w:val="bullet"/>
      <w:lvlText w:val=""/>
      <w:lvlJc w:val="left"/>
      <w:pPr>
        <w:ind w:left="2160" w:hanging="360"/>
      </w:pPr>
      <w:rPr>
        <w:rFonts w:ascii="Wingdings" w:hAnsi="Wingdings" w:hint="default"/>
      </w:rPr>
    </w:lvl>
    <w:lvl w:ilvl="3" w:tplc="7B3ACFD8">
      <w:start w:val="1"/>
      <w:numFmt w:val="bullet"/>
      <w:lvlText w:val=""/>
      <w:lvlJc w:val="left"/>
      <w:pPr>
        <w:ind w:left="2880" w:hanging="360"/>
      </w:pPr>
      <w:rPr>
        <w:rFonts w:ascii="Symbol" w:hAnsi="Symbol" w:hint="default"/>
      </w:rPr>
    </w:lvl>
    <w:lvl w:ilvl="4" w:tplc="26DE990A">
      <w:start w:val="1"/>
      <w:numFmt w:val="bullet"/>
      <w:lvlText w:val="o"/>
      <w:lvlJc w:val="left"/>
      <w:pPr>
        <w:ind w:left="3600" w:hanging="360"/>
      </w:pPr>
      <w:rPr>
        <w:rFonts w:ascii="Courier New" w:hAnsi="Courier New" w:hint="default"/>
      </w:rPr>
    </w:lvl>
    <w:lvl w:ilvl="5" w:tplc="A0544D28">
      <w:start w:val="1"/>
      <w:numFmt w:val="bullet"/>
      <w:lvlText w:val=""/>
      <w:lvlJc w:val="left"/>
      <w:pPr>
        <w:ind w:left="4320" w:hanging="360"/>
      </w:pPr>
      <w:rPr>
        <w:rFonts w:ascii="Wingdings" w:hAnsi="Wingdings" w:hint="default"/>
      </w:rPr>
    </w:lvl>
    <w:lvl w:ilvl="6" w:tplc="88A6BD06">
      <w:start w:val="1"/>
      <w:numFmt w:val="bullet"/>
      <w:lvlText w:val=""/>
      <w:lvlJc w:val="left"/>
      <w:pPr>
        <w:ind w:left="5040" w:hanging="360"/>
      </w:pPr>
      <w:rPr>
        <w:rFonts w:ascii="Symbol" w:hAnsi="Symbol" w:hint="default"/>
      </w:rPr>
    </w:lvl>
    <w:lvl w:ilvl="7" w:tplc="072A2B4C">
      <w:start w:val="1"/>
      <w:numFmt w:val="bullet"/>
      <w:lvlText w:val="o"/>
      <w:lvlJc w:val="left"/>
      <w:pPr>
        <w:ind w:left="5760" w:hanging="360"/>
      </w:pPr>
      <w:rPr>
        <w:rFonts w:ascii="Courier New" w:hAnsi="Courier New" w:hint="default"/>
      </w:rPr>
    </w:lvl>
    <w:lvl w:ilvl="8" w:tplc="79CAC384">
      <w:start w:val="1"/>
      <w:numFmt w:val="bullet"/>
      <w:lvlText w:val=""/>
      <w:lvlJc w:val="left"/>
      <w:pPr>
        <w:ind w:left="6480" w:hanging="360"/>
      </w:pPr>
      <w:rPr>
        <w:rFonts w:ascii="Wingdings" w:hAnsi="Wingdings" w:hint="default"/>
      </w:rPr>
    </w:lvl>
  </w:abstractNum>
  <w:abstractNum w:abstractNumId="6" w15:restartNumberingAfterBreak="0">
    <w:nsid w:val="596B2485"/>
    <w:multiLevelType w:val="multilevel"/>
    <w:tmpl w:val="7854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874EA9"/>
    <w:multiLevelType w:val="multilevel"/>
    <w:tmpl w:val="E3F4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B83BC9"/>
    <w:multiLevelType w:val="hybridMultilevel"/>
    <w:tmpl w:val="B3068F74"/>
    <w:lvl w:ilvl="0" w:tplc="D34ED90A">
      <w:start w:val="1"/>
      <w:numFmt w:val="bullet"/>
      <w:lvlText w:val=""/>
      <w:lvlJc w:val="left"/>
      <w:pPr>
        <w:ind w:left="720" w:hanging="360"/>
      </w:pPr>
      <w:rPr>
        <w:rFonts w:ascii="Symbol" w:hAnsi="Symbol" w:hint="default"/>
      </w:rPr>
    </w:lvl>
    <w:lvl w:ilvl="1" w:tplc="040C8DA4">
      <w:start w:val="1"/>
      <w:numFmt w:val="bullet"/>
      <w:lvlText w:val="o"/>
      <w:lvlJc w:val="left"/>
      <w:pPr>
        <w:ind w:left="1440" w:hanging="360"/>
      </w:pPr>
      <w:rPr>
        <w:rFonts w:ascii="Courier New" w:hAnsi="Courier New" w:hint="default"/>
      </w:rPr>
    </w:lvl>
    <w:lvl w:ilvl="2" w:tplc="42D8BFC4">
      <w:start w:val="1"/>
      <w:numFmt w:val="bullet"/>
      <w:lvlText w:val=""/>
      <w:lvlJc w:val="left"/>
      <w:pPr>
        <w:ind w:left="2160" w:hanging="360"/>
      </w:pPr>
      <w:rPr>
        <w:rFonts w:ascii="Wingdings" w:hAnsi="Wingdings" w:hint="default"/>
      </w:rPr>
    </w:lvl>
    <w:lvl w:ilvl="3" w:tplc="4E56B8FC">
      <w:start w:val="1"/>
      <w:numFmt w:val="bullet"/>
      <w:lvlText w:val=""/>
      <w:lvlJc w:val="left"/>
      <w:pPr>
        <w:ind w:left="2880" w:hanging="360"/>
      </w:pPr>
      <w:rPr>
        <w:rFonts w:ascii="Symbol" w:hAnsi="Symbol" w:hint="default"/>
      </w:rPr>
    </w:lvl>
    <w:lvl w:ilvl="4" w:tplc="350ECB3C">
      <w:start w:val="1"/>
      <w:numFmt w:val="bullet"/>
      <w:lvlText w:val="o"/>
      <w:lvlJc w:val="left"/>
      <w:pPr>
        <w:ind w:left="3600" w:hanging="360"/>
      </w:pPr>
      <w:rPr>
        <w:rFonts w:ascii="Courier New" w:hAnsi="Courier New" w:hint="default"/>
      </w:rPr>
    </w:lvl>
    <w:lvl w:ilvl="5" w:tplc="63AC5D52">
      <w:start w:val="1"/>
      <w:numFmt w:val="bullet"/>
      <w:lvlText w:val=""/>
      <w:lvlJc w:val="left"/>
      <w:pPr>
        <w:ind w:left="4320" w:hanging="360"/>
      </w:pPr>
      <w:rPr>
        <w:rFonts w:ascii="Wingdings" w:hAnsi="Wingdings" w:hint="default"/>
      </w:rPr>
    </w:lvl>
    <w:lvl w:ilvl="6" w:tplc="94FADCC0">
      <w:start w:val="1"/>
      <w:numFmt w:val="bullet"/>
      <w:lvlText w:val=""/>
      <w:lvlJc w:val="left"/>
      <w:pPr>
        <w:ind w:left="5040" w:hanging="360"/>
      </w:pPr>
      <w:rPr>
        <w:rFonts w:ascii="Symbol" w:hAnsi="Symbol" w:hint="default"/>
      </w:rPr>
    </w:lvl>
    <w:lvl w:ilvl="7" w:tplc="322C284E">
      <w:start w:val="1"/>
      <w:numFmt w:val="bullet"/>
      <w:lvlText w:val="o"/>
      <w:lvlJc w:val="left"/>
      <w:pPr>
        <w:ind w:left="5760" w:hanging="360"/>
      </w:pPr>
      <w:rPr>
        <w:rFonts w:ascii="Courier New" w:hAnsi="Courier New" w:hint="default"/>
      </w:rPr>
    </w:lvl>
    <w:lvl w:ilvl="8" w:tplc="C5805A30">
      <w:start w:val="1"/>
      <w:numFmt w:val="bullet"/>
      <w:lvlText w:val=""/>
      <w:lvlJc w:val="left"/>
      <w:pPr>
        <w:ind w:left="6480" w:hanging="360"/>
      </w:pPr>
      <w:rPr>
        <w:rFonts w:ascii="Wingdings" w:hAnsi="Wingdings" w:hint="default"/>
      </w:rPr>
    </w:lvl>
  </w:abstractNum>
  <w:abstractNum w:abstractNumId="9" w15:restartNumberingAfterBreak="0">
    <w:nsid w:val="5C8E17DE"/>
    <w:multiLevelType w:val="hybridMultilevel"/>
    <w:tmpl w:val="06DECD96"/>
    <w:lvl w:ilvl="0" w:tplc="A0A6B26E">
      <w:start w:val="1"/>
      <w:numFmt w:val="bullet"/>
      <w:lvlText w:val=""/>
      <w:lvlJc w:val="left"/>
      <w:pPr>
        <w:ind w:left="720" w:hanging="360"/>
      </w:pPr>
      <w:rPr>
        <w:rFonts w:ascii="Symbol" w:hAnsi="Symbol" w:hint="default"/>
      </w:rPr>
    </w:lvl>
    <w:lvl w:ilvl="1" w:tplc="9600E4B8">
      <w:start w:val="1"/>
      <w:numFmt w:val="bullet"/>
      <w:lvlText w:val="o"/>
      <w:lvlJc w:val="left"/>
      <w:pPr>
        <w:ind w:left="1440" w:hanging="360"/>
      </w:pPr>
      <w:rPr>
        <w:rFonts w:ascii="Courier New" w:hAnsi="Courier New" w:hint="default"/>
      </w:rPr>
    </w:lvl>
    <w:lvl w:ilvl="2" w:tplc="1C843396">
      <w:start w:val="1"/>
      <w:numFmt w:val="bullet"/>
      <w:lvlText w:val=""/>
      <w:lvlJc w:val="left"/>
      <w:pPr>
        <w:ind w:left="2160" w:hanging="360"/>
      </w:pPr>
      <w:rPr>
        <w:rFonts w:ascii="Wingdings" w:hAnsi="Wingdings" w:hint="default"/>
      </w:rPr>
    </w:lvl>
    <w:lvl w:ilvl="3" w:tplc="5DA295F2">
      <w:start w:val="1"/>
      <w:numFmt w:val="bullet"/>
      <w:lvlText w:val=""/>
      <w:lvlJc w:val="left"/>
      <w:pPr>
        <w:ind w:left="2880" w:hanging="360"/>
      </w:pPr>
      <w:rPr>
        <w:rFonts w:ascii="Symbol" w:hAnsi="Symbol" w:hint="default"/>
      </w:rPr>
    </w:lvl>
    <w:lvl w:ilvl="4" w:tplc="133E765E">
      <w:start w:val="1"/>
      <w:numFmt w:val="bullet"/>
      <w:lvlText w:val="o"/>
      <w:lvlJc w:val="left"/>
      <w:pPr>
        <w:ind w:left="3600" w:hanging="360"/>
      </w:pPr>
      <w:rPr>
        <w:rFonts w:ascii="Courier New" w:hAnsi="Courier New" w:hint="default"/>
      </w:rPr>
    </w:lvl>
    <w:lvl w:ilvl="5" w:tplc="8F12200C">
      <w:start w:val="1"/>
      <w:numFmt w:val="bullet"/>
      <w:lvlText w:val=""/>
      <w:lvlJc w:val="left"/>
      <w:pPr>
        <w:ind w:left="4320" w:hanging="360"/>
      </w:pPr>
      <w:rPr>
        <w:rFonts w:ascii="Wingdings" w:hAnsi="Wingdings" w:hint="default"/>
      </w:rPr>
    </w:lvl>
    <w:lvl w:ilvl="6" w:tplc="B40E31EC">
      <w:start w:val="1"/>
      <w:numFmt w:val="bullet"/>
      <w:lvlText w:val=""/>
      <w:lvlJc w:val="left"/>
      <w:pPr>
        <w:ind w:left="5040" w:hanging="360"/>
      </w:pPr>
      <w:rPr>
        <w:rFonts w:ascii="Symbol" w:hAnsi="Symbol" w:hint="default"/>
      </w:rPr>
    </w:lvl>
    <w:lvl w:ilvl="7" w:tplc="962EFDD2">
      <w:start w:val="1"/>
      <w:numFmt w:val="bullet"/>
      <w:lvlText w:val="o"/>
      <w:lvlJc w:val="left"/>
      <w:pPr>
        <w:ind w:left="5760" w:hanging="360"/>
      </w:pPr>
      <w:rPr>
        <w:rFonts w:ascii="Courier New" w:hAnsi="Courier New" w:hint="default"/>
      </w:rPr>
    </w:lvl>
    <w:lvl w:ilvl="8" w:tplc="26D068AA">
      <w:start w:val="1"/>
      <w:numFmt w:val="bullet"/>
      <w:lvlText w:val=""/>
      <w:lvlJc w:val="left"/>
      <w:pPr>
        <w:ind w:left="6480" w:hanging="360"/>
      </w:pPr>
      <w:rPr>
        <w:rFonts w:ascii="Wingdings" w:hAnsi="Wingdings" w:hint="default"/>
      </w:rPr>
    </w:lvl>
  </w:abstractNum>
  <w:abstractNum w:abstractNumId="10" w15:restartNumberingAfterBreak="0">
    <w:nsid w:val="64F725A7"/>
    <w:multiLevelType w:val="multilevel"/>
    <w:tmpl w:val="7B72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DF7BEB"/>
    <w:multiLevelType w:val="multilevel"/>
    <w:tmpl w:val="6518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6B313C"/>
    <w:multiLevelType w:val="multilevel"/>
    <w:tmpl w:val="16E6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E3201C"/>
    <w:multiLevelType w:val="hybridMultilevel"/>
    <w:tmpl w:val="8A3A51CC"/>
    <w:lvl w:ilvl="0" w:tplc="62D606FA">
      <w:start w:val="1"/>
      <w:numFmt w:val="bullet"/>
      <w:lvlText w:val=""/>
      <w:lvlJc w:val="left"/>
      <w:pPr>
        <w:ind w:left="720" w:hanging="360"/>
      </w:pPr>
      <w:rPr>
        <w:rFonts w:ascii="Symbol" w:hAnsi="Symbol" w:hint="default"/>
      </w:rPr>
    </w:lvl>
    <w:lvl w:ilvl="1" w:tplc="F4FC2D2A">
      <w:start w:val="1"/>
      <w:numFmt w:val="bullet"/>
      <w:lvlText w:val="o"/>
      <w:lvlJc w:val="left"/>
      <w:pPr>
        <w:ind w:left="1440" w:hanging="360"/>
      </w:pPr>
      <w:rPr>
        <w:rFonts w:ascii="Courier New" w:hAnsi="Courier New" w:hint="default"/>
      </w:rPr>
    </w:lvl>
    <w:lvl w:ilvl="2" w:tplc="078CD3F0">
      <w:start w:val="1"/>
      <w:numFmt w:val="bullet"/>
      <w:lvlText w:val=""/>
      <w:lvlJc w:val="left"/>
      <w:pPr>
        <w:ind w:left="2160" w:hanging="360"/>
      </w:pPr>
      <w:rPr>
        <w:rFonts w:ascii="Wingdings" w:hAnsi="Wingdings" w:hint="default"/>
      </w:rPr>
    </w:lvl>
    <w:lvl w:ilvl="3" w:tplc="542221A6">
      <w:start w:val="1"/>
      <w:numFmt w:val="bullet"/>
      <w:lvlText w:val=""/>
      <w:lvlJc w:val="left"/>
      <w:pPr>
        <w:ind w:left="2880" w:hanging="360"/>
      </w:pPr>
      <w:rPr>
        <w:rFonts w:ascii="Symbol" w:hAnsi="Symbol" w:hint="default"/>
      </w:rPr>
    </w:lvl>
    <w:lvl w:ilvl="4" w:tplc="1E7283FA">
      <w:start w:val="1"/>
      <w:numFmt w:val="bullet"/>
      <w:lvlText w:val="o"/>
      <w:lvlJc w:val="left"/>
      <w:pPr>
        <w:ind w:left="3600" w:hanging="360"/>
      </w:pPr>
      <w:rPr>
        <w:rFonts w:ascii="Courier New" w:hAnsi="Courier New" w:hint="default"/>
      </w:rPr>
    </w:lvl>
    <w:lvl w:ilvl="5" w:tplc="9E2A605A">
      <w:start w:val="1"/>
      <w:numFmt w:val="bullet"/>
      <w:lvlText w:val=""/>
      <w:lvlJc w:val="left"/>
      <w:pPr>
        <w:ind w:left="4320" w:hanging="360"/>
      </w:pPr>
      <w:rPr>
        <w:rFonts w:ascii="Wingdings" w:hAnsi="Wingdings" w:hint="default"/>
      </w:rPr>
    </w:lvl>
    <w:lvl w:ilvl="6" w:tplc="D94E149A">
      <w:start w:val="1"/>
      <w:numFmt w:val="bullet"/>
      <w:lvlText w:val=""/>
      <w:lvlJc w:val="left"/>
      <w:pPr>
        <w:ind w:left="5040" w:hanging="360"/>
      </w:pPr>
      <w:rPr>
        <w:rFonts w:ascii="Symbol" w:hAnsi="Symbol" w:hint="default"/>
      </w:rPr>
    </w:lvl>
    <w:lvl w:ilvl="7" w:tplc="A12C8664">
      <w:start w:val="1"/>
      <w:numFmt w:val="bullet"/>
      <w:lvlText w:val="o"/>
      <w:lvlJc w:val="left"/>
      <w:pPr>
        <w:ind w:left="5760" w:hanging="360"/>
      </w:pPr>
      <w:rPr>
        <w:rFonts w:ascii="Courier New" w:hAnsi="Courier New" w:hint="default"/>
      </w:rPr>
    </w:lvl>
    <w:lvl w:ilvl="8" w:tplc="0A06F97A">
      <w:start w:val="1"/>
      <w:numFmt w:val="bullet"/>
      <w:lvlText w:val=""/>
      <w:lvlJc w:val="left"/>
      <w:pPr>
        <w:ind w:left="6480" w:hanging="360"/>
      </w:pPr>
      <w:rPr>
        <w:rFonts w:ascii="Wingdings" w:hAnsi="Wingdings" w:hint="default"/>
      </w:rPr>
    </w:lvl>
  </w:abstractNum>
  <w:abstractNum w:abstractNumId="14" w15:restartNumberingAfterBreak="0">
    <w:nsid w:val="7B8397EC"/>
    <w:multiLevelType w:val="multilevel"/>
    <w:tmpl w:val="9BE66F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30145041">
    <w:abstractNumId w:val="9"/>
  </w:num>
  <w:num w:numId="2" w16cid:durableId="2030327585">
    <w:abstractNumId w:val="14"/>
  </w:num>
  <w:num w:numId="3" w16cid:durableId="1292204365">
    <w:abstractNumId w:val="5"/>
  </w:num>
  <w:num w:numId="4" w16cid:durableId="783112519">
    <w:abstractNumId w:val="8"/>
  </w:num>
  <w:num w:numId="5" w16cid:durableId="114569576">
    <w:abstractNumId w:val="13"/>
  </w:num>
  <w:num w:numId="6" w16cid:durableId="1010983917">
    <w:abstractNumId w:val="3"/>
  </w:num>
  <w:num w:numId="7" w16cid:durableId="1853373742">
    <w:abstractNumId w:val="11"/>
  </w:num>
  <w:num w:numId="8" w16cid:durableId="717359351">
    <w:abstractNumId w:val="7"/>
  </w:num>
  <w:num w:numId="9" w16cid:durableId="884289855">
    <w:abstractNumId w:val="4"/>
  </w:num>
  <w:num w:numId="10" w16cid:durableId="1325476573">
    <w:abstractNumId w:val="0"/>
  </w:num>
  <w:num w:numId="11" w16cid:durableId="1919821286">
    <w:abstractNumId w:val="2"/>
  </w:num>
  <w:num w:numId="12" w16cid:durableId="59334179">
    <w:abstractNumId w:val="1"/>
  </w:num>
  <w:num w:numId="13" w16cid:durableId="1093280535">
    <w:abstractNumId w:val="10"/>
  </w:num>
  <w:num w:numId="14" w16cid:durableId="1388067452">
    <w:abstractNumId w:val="6"/>
  </w:num>
  <w:num w:numId="15" w16cid:durableId="32744609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rawingGridVerticalSpacing w:val="187"/>
  <w:displayHorizontalDrawingGridEvery w:val="2"/>
  <w:displayVerticalDrawingGridEvery w:val="2"/>
  <w:doNotUseMarginsForDrawingGridOrigin/>
  <w:drawingGridHorizontalOrigin w:val="1699"/>
  <w:drawingGridVerticalOrigin w:val="218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32D"/>
    <w:rsid w:val="00000900"/>
    <w:rsid w:val="00012E68"/>
    <w:rsid w:val="00044B7B"/>
    <w:rsid w:val="000508CC"/>
    <w:rsid w:val="0006315D"/>
    <w:rsid w:val="00091B87"/>
    <w:rsid w:val="00094A22"/>
    <w:rsid w:val="000A1673"/>
    <w:rsid w:val="000A7AE6"/>
    <w:rsid w:val="000B1FB9"/>
    <w:rsid w:val="000C3245"/>
    <w:rsid w:val="000C4911"/>
    <w:rsid w:val="000D13A1"/>
    <w:rsid w:val="000D486B"/>
    <w:rsid w:val="000E364C"/>
    <w:rsid w:val="000E4A0A"/>
    <w:rsid w:val="000F0C22"/>
    <w:rsid w:val="000F5086"/>
    <w:rsid w:val="00117A0A"/>
    <w:rsid w:val="00126523"/>
    <w:rsid w:val="001312F3"/>
    <w:rsid w:val="00136B96"/>
    <w:rsid w:val="0015352A"/>
    <w:rsid w:val="00163EDF"/>
    <w:rsid w:val="0016783E"/>
    <w:rsid w:val="001922D3"/>
    <w:rsid w:val="00195FA8"/>
    <w:rsid w:val="00197193"/>
    <w:rsid w:val="001A35D3"/>
    <w:rsid w:val="001B01F3"/>
    <w:rsid w:val="001B0C1C"/>
    <w:rsid w:val="001C6F4A"/>
    <w:rsid w:val="001D3BB5"/>
    <w:rsid w:val="00201594"/>
    <w:rsid w:val="0021600F"/>
    <w:rsid w:val="00241181"/>
    <w:rsid w:val="00241F6F"/>
    <w:rsid w:val="00245359"/>
    <w:rsid w:val="0026014F"/>
    <w:rsid w:val="0026285E"/>
    <w:rsid w:val="002652F8"/>
    <w:rsid w:val="00267543"/>
    <w:rsid w:val="002726D4"/>
    <w:rsid w:val="00272BC8"/>
    <w:rsid w:val="002904E1"/>
    <w:rsid w:val="00290E5F"/>
    <w:rsid w:val="00293391"/>
    <w:rsid w:val="002A2279"/>
    <w:rsid w:val="002A44EB"/>
    <w:rsid w:val="002A8CAA"/>
    <w:rsid w:val="002B408F"/>
    <w:rsid w:val="002C125D"/>
    <w:rsid w:val="002C65EE"/>
    <w:rsid w:val="002C6F8B"/>
    <w:rsid w:val="002D4A40"/>
    <w:rsid w:val="002F53FD"/>
    <w:rsid w:val="002F670B"/>
    <w:rsid w:val="003000A3"/>
    <w:rsid w:val="0030651B"/>
    <w:rsid w:val="00315B98"/>
    <w:rsid w:val="00320969"/>
    <w:rsid w:val="00342DC9"/>
    <w:rsid w:val="00345C34"/>
    <w:rsid w:val="003546CB"/>
    <w:rsid w:val="00354DA0"/>
    <w:rsid w:val="00362A0B"/>
    <w:rsid w:val="00364ECB"/>
    <w:rsid w:val="00370B8E"/>
    <w:rsid w:val="00375598"/>
    <w:rsid w:val="00377157"/>
    <w:rsid w:val="0038182B"/>
    <w:rsid w:val="003867E4"/>
    <w:rsid w:val="003A1F74"/>
    <w:rsid w:val="003B032D"/>
    <w:rsid w:val="003B1AAD"/>
    <w:rsid w:val="003B1DF3"/>
    <w:rsid w:val="003B5D99"/>
    <w:rsid w:val="003C7BFB"/>
    <w:rsid w:val="003D7310"/>
    <w:rsid w:val="003E34C3"/>
    <w:rsid w:val="003F1D24"/>
    <w:rsid w:val="003F2C2A"/>
    <w:rsid w:val="00400600"/>
    <w:rsid w:val="004049FD"/>
    <w:rsid w:val="004145EF"/>
    <w:rsid w:val="00422F87"/>
    <w:rsid w:val="004252EA"/>
    <w:rsid w:val="0044087D"/>
    <w:rsid w:val="00440BF3"/>
    <w:rsid w:val="00441574"/>
    <w:rsid w:val="00444B99"/>
    <w:rsid w:val="0044770A"/>
    <w:rsid w:val="00455EF0"/>
    <w:rsid w:val="004577BA"/>
    <w:rsid w:val="0045787B"/>
    <w:rsid w:val="004675A5"/>
    <w:rsid w:val="00476546"/>
    <w:rsid w:val="00486D6C"/>
    <w:rsid w:val="004918D4"/>
    <w:rsid w:val="004D0520"/>
    <w:rsid w:val="004D1DF1"/>
    <w:rsid w:val="004E29CF"/>
    <w:rsid w:val="00511128"/>
    <w:rsid w:val="00521A5E"/>
    <w:rsid w:val="00544F0E"/>
    <w:rsid w:val="00545954"/>
    <w:rsid w:val="00546330"/>
    <w:rsid w:val="00547E3B"/>
    <w:rsid w:val="00556785"/>
    <w:rsid w:val="0056182C"/>
    <w:rsid w:val="00564CD8"/>
    <w:rsid w:val="00577E10"/>
    <w:rsid w:val="00583015"/>
    <w:rsid w:val="00584EE2"/>
    <w:rsid w:val="005B16CA"/>
    <w:rsid w:val="005C7348"/>
    <w:rsid w:val="005D14F0"/>
    <w:rsid w:val="005D4A47"/>
    <w:rsid w:val="005D6CD7"/>
    <w:rsid w:val="005E2F3F"/>
    <w:rsid w:val="005E7940"/>
    <w:rsid w:val="005F1200"/>
    <w:rsid w:val="005F565C"/>
    <w:rsid w:val="0061068A"/>
    <w:rsid w:val="006423C0"/>
    <w:rsid w:val="00652496"/>
    <w:rsid w:val="00653D29"/>
    <w:rsid w:val="00661546"/>
    <w:rsid w:val="00666E4B"/>
    <w:rsid w:val="00686B32"/>
    <w:rsid w:val="006B14D6"/>
    <w:rsid w:val="006B345B"/>
    <w:rsid w:val="006C596B"/>
    <w:rsid w:val="006D2BA6"/>
    <w:rsid w:val="006D74B1"/>
    <w:rsid w:val="006E2E09"/>
    <w:rsid w:val="006F443F"/>
    <w:rsid w:val="006F4EB9"/>
    <w:rsid w:val="00712AAB"/>
    <w:rsid w:val="00721006"/>
    <w:rsid w:val="007220EE"/>
    <w:rsid w:val="00734EA3"/>
    <w:rsid w:val="00742E23"/>
    <w:rsid w:val="0074496D"/>
    <w:rsid w:val="00753C5B"/>
    <w:rsid w:val="007808CB"/>
    <w:rsid w:val="00781149"/>
    <w:rsid w:val="007A4B70"/>
    <w:rsid w:val="007B6BF7"/>
    <w:rsid w:val="007C14B5"/>
    <w:rsid w:val="007C31CE"/>
    <w:rsid w:val="007C3E22"/>
    <w:rsid w:val="007C72BF"/>
    <w:rsid w:val="007C79CF"/>
    <w:rsid w:val="007D757F"/>
    <w:rsid w:val="007E7406"/>
    <w:rsid w:val="007F6E4C"/>
    <w:rsid w:val="00804ECF"/>
    <w:rsid w:val="00807263"/>
    <w:rsid w:val="008140C7"/>
    <w:rsid w:val="00821AF2"/>
    <w:rsid w:val="00831D4B"/>
    <w:rsid w:val="00835A50"/>
    <w:rsid w:val="00837838"/>
    <w:rsid w:val="00837EC8"/>
    <w:rsid w:val="00851460"/>
    <w:rsid w:val="008721AA"/>
    <w:rsid w:val="0087411C"/>
    <w:rsid w:val="00875A1C"/>
    <w:rsid w:val="00893EF5"/>
    <w:rsid w:val="008C62F2"/>
    <w:rsid w:val="008D24B8"/>
    <w:rsid w:val="008D327E"/>
    <w:rsid w:val="008D7AEE"/>
    <w:rsid w:val="009076FA"/>
    <w:rsid w:val="00912B55"/>
    <w:rsid w:val="009310B7"/>
    <w:rsid w:val="009316D2"/>
    <w:rsid w:val="00940C35"/>
    <w:rsid w:val="00941E09"/>
    <w:rsid w:val="00954FF2"/>
    <w:rsid w:val="00957A9B"/>
    <w:rsid w:val="00957FF6"/>
    <w:rsid w:val="00966561"/>
    <w:rsid w:val="00966777"/>
    <w:rsid w:val="009800F8"/>
    <w:rsid w:val="009818AD"/>
    <w:rsid w:val="009A69D3"/>
    <w:rsid w:val="009B1C13"/>
    <w:rsid w:val="009B6F70"/>
    <w:rsid w:val="009E0A55"/>
    <w:rsid w:val="00A01827"/>
    <w:rsid w:val="00A050F6"/>
    <w:rsid w:val="00A120AC"/>
    <w:rsid w:val="00A336D7"/>
    <w:rsid w:val="00A33B67"/>
    <w:rsid w:val="00A40B1A"/>
    <w:rsid w:val="00A4408E"/>
    <w:rsid w:val="00A52ECE"/>
    <w:rsid w:val="00A537F1"/>
    <w:rsid w:val="00A62FC8"/>
    <w:rsid w:val="00A7379F"/>
    <w:rsid w:val="00AA601A"/>
    <w:rsid w:val="00AB2AAA"/>
    <w:rsid w:val="00AD067C"/>
    <w:rsid w:val="00AD5D94"/>
    <w:rsid w:val="00AF4BAA"/>
    <w:rsid w:val="00B03913"/>
    <w:rsid w:val="00B112F1"/>
    <w:rsid w:val="00B150E7"/>
    <w:rsid w:val="00B161C9"/>
    <w:rsid w:val="00B40199"/>
    <w:rsid w:val="00B53752"/>
    <w:rsid w:val="00B55FF2"/>
    <w:rsid w:val="00B61C12"/>
    <w:rsid w:val="00B7031B"/>
    <w:rsid w:val="00B713FF"/>
    <w:rsid w:val="00B76915"/>
    <w:rsid w:val="00B80039"/>
    <w:rsid w:val="00B81E34"/>
    <w:rsid w:val="00BA0903"/>
    <w:rsid w:val="00BA0C9C"/>
    <w:rsid w:val="00BB6619"/>
    <w:rsid w:val="00BC0F75"/>
    <w:rsid w:val="00BD17FA"/>
    <w:rsid w:val="00BD1832"/>
    <w:rsid w:val="00BE668D"/>
    <w:rsid w:val="00BE725F"/>
    <w:rsid w:val="00BF26EE"/>
    <w:rsid w:val="00BF443F"/>
    <w:rsid w:val="00C07CF5"/>
    <w:rsid w:val="00C17DC2"/>
    <w:rsid w:val="00C22CF3"/>
    <w:rsid w:val="00C24191"/>
    <w:rsid w:val="00C25334"/>
    <w:rsid w:val="00C2589D"/>
    <w:rsid w:val="00C27798"/>
    <w:rsid w:val="00C30004"/>
    <w:rsid w:val="00C506BE"/>
    <w:rsid w:val="00C51F40"/>
    <w:rsid w:val="00C53497"/>
    <w:rsid w:val="00C97457"/>
    <w:rsid w:val="00CA7EDF"/>
    <w:rsid w:val="00CB3315"/>
    <w:rsid w:val="00CC419A"/>
    <w:rsid w:val="00CD166E"/>
    <w:rsid w:val="00CD5DED"/>
    <w:rsid w:val="00CE4ADF"/>
    <w:rsid w:val="00CE52F2"/>
    <w:rsid w:val="00CF5BB3"/>
    <w:rsid w:val="00D115EE"/>
    <w:rsid w:val="00D165A2"/>
    <w:rsid w:val="00D269AC"/>
    <w:rsid w:val="00D32E31"/>
    <w:rsid w:val="00D461CE"/>
    <w:rsid w:val="00D57193"/>
    <w:rsid w:val="00D57648"/>
    <w:rsid w:val="00D57E67"/>
    <w:rsid w:val="00D62018"/>
    <w:rsid w:val="00D70F93"/>
    <w:rsid w:val="00D74A44"/>
    <w:rsid w:val="00DA2C6A"/>
    <w:rsid w:val="00DA5BAD"/>
    <w:rsid w:val="00DB4C1D"/>
    <w:rsid w:val="00DD0286"/>
    <w:rsid w:val="00DD766A"/>
    <w:rsid w:val="00DF2CE3"/>
    <w:rsid w:val="00DF3C7A"/>
    <w:rsid w:val="00DF5D37"/>
    <w:rsid w:val="00E000E8"/>
    <w:rsid w:val="00E0394A"/>
    <w:rsid w:val="00E12F44"/>
    <w:rsid w:val="00E13403"/>
    <w:rsid w:val="00E13FEC"/>
    <w:rsid w:val="00E258F8"/>
    <w:rsid w:val="00E30C2F"/>
    <w:rsid w:val="00E32CF2"/>
    <w:rsid w:val="00E44EDD"/>
    <w:rsid w:val="00E57EB8"/>
    <w:rsid w:val="00E603D0"/>
    <w:rsid w:val="00E71E24"/>
    <w:rsid w:val="00E773AC"/>
    <w:rsid w:val="00E828F3"/>
    <w:rsid w:val="00E90279"/>
    <w:rsid w:val="00E9149C"/>
    <w:rsid w:val="00E94C27"/>
    <w:rsid w:val="00EA4203"/>
    <w:rsid w:val="00EA4D7E"/>
    <w:rsid w:val="00EB2B87"/>
    <w:rsid w:val="00EB4E7F"/>
    <w:rsid w:val="00EC0933"/>
    <w:rsid w:val="00EC2A05"/>
    <w:rsid w:val="00EE52C4"/>
    <w:rsid w:val="00EF073B"/>
    <w:rsid w:val="00EF1AFE"/>
    <w:rsid w:val="00F07191"/>
    <w:rsid w:val="00F134AB"/>
    <w:rsid w:val="00F13AC4"/>
    <w:rsid w:val="00F16AA3"/>
    <w:rsid w:val="00F21082"/>
    <w:rsid w:val="00F34672"/>
    <w:rsid w:val="00F477A7"/>
    <w:rsid w:val="00F6367D"/>
    <w:rsid w:val="00F65C06"/>
    <w:rsid w:val="00F65CFD"/>
    <w:rsid w:val="00F8128C"/>
    <w:rsid w:val="00F86721"/>
    <w:rsid w:val="00F86BE8"/>
    <w:rsid w:val="00F9171E"/>
    <w:rsid w:val="00F9752F"/>
    <w:rsid w:val="00FA0350"/>
    <w:rsid w:val="00FB43EC"/>
    <w:rsid w:val="00FB69EE"/>
    <w:rsid w:val="00FC1D87"/>
    <w:rsid w:val="00FC7DCF"/>
    <w:rsid w:val="00FD1A1F"/>
    <w:rsid w:val="00FD1F2B"/>
    <w:rsid w:val="00FE4BB7"/>
    <w:rsid w:val="00FF2771"/>
    <w:rsid w:val="00FF6752"/>
    <w:rsid w:val="01F46E45"/>
    <w:rsid w:val="020D6E4D"/>
    <w:rsid w:val="034456FC"/>
    <w:rsid w:val="03C7ED6C"/>
    <w:rsid w:val="0459714B"/>
    <w:rsid w:val="048C080D"/>
    <w:rsid w:val="055EAD38"/>
    <w:rsid w:val="06C17B6B"/>
    <w:rsid w:val="0775FF26"/>
    <w:rsid w:val="093E86C6"/>
    <w:rsid w:val="09495630"/>
    <w:rsid w:val="0977ED9C"/>
    <w:rsid w:val="0997123E"/>
    <w:rsid w:val="09F3B820"/>
    <w:rsid w:val="0BF39AF5"/>
    <w:rsid w:val="0CC98679"/>
    <w:rsid w:val="0D245C37"/>
    <w:rsid w:val="0D72A2D5"/>
    <w:rsid w:val="0DC13C9E"/>
    <w:rsid w:val="0DE25F70"/>
    <w:rsid w:val="0F843D42"/>
    <w:rsid w:val="0FBB78AD"/>
    <w:rsid w:val="0FCD65BF"/>
    <w:rsid w:val="10A04E64"/>
    <w:rsid w:val="12F6023F"/>
    <w:rsid w:val="13103A17"/>
    <w:rsid w:val="13388084"/>
    <w:rsid w:val="13CB24A7"/>
    <w:rsid w:val="15165B27"/>
    <w:rsid w:val="15E851BD"/>
    <w:rsid w:val="16B37FD3"/>
    <w:rsid w:val="17AACAA5"/>
    <w:rsid w:val="17DE3852"/>
    <w:rsid w:val="188B72CD"/>
    <w:rsid w:val="18A92FFA"/>
    <w:rsid w:val="1978B7F9"/>
    <w:rsid w:val="19AFCCAC"/>
    <w:rsid w:val="19E7F06C"/>
    <w:rsid w:val="1A855A17"/>
    <w:rsid w:val="1B286D97"/>
    <w:rsid w:val="1B95A4A2"/>
    <w:rsid w:val="1D1DBF51"/>
    <w:rsid w:val="1DFCB203"/>
    <w:rsid w:val="1EA7951D"/>
    <w:rsid w:val="1F2E50E3"/>
    <w:rsid w:val="2057D483"/>
    <w:rsid w:val="20BE56B4"/>
    <w:rsid w:val="21226309"/>
    <w:rsid w:val="21C649CD"/>
    <w:rsid w:val="22CB3F18"/>
    <w:rsid w:val="23264672"/>
    <w:rsid w:val="243B5CDD"/>
    <w:rsid w:val="256B6182"/>
    <w:rsid w:val="25DD749B"/>
    <w:rsid w:val="274615F2"/>
    <w:rsid w:val="275512B3"/>
    <w:rsid w:val="286550CA"/>
    <w:rsid w:val="29493726"/>
    <w:rsid w:val="2955D168"/>
    <w:rsid w:val="2A5CA9B9"/>
    <w:rsid w:val="2AF30903"/>
    <w:rsid w:val="2B8C53B6"/>
    <w:rsid w:val="2BF39A36"/>
    <w:rsid w:val="2CE33C86"/>
    <w:rsid w:val="2D2A18FA"/>
    <w:rsid w:val="2DC33B91"/>
    <w:rsid w:val="2F6E5FAF"/>
    <w:rsid w:val="2F8CA05B"/>
    <w:rsid w:val="2FE91875"/>
    <w:rsid w:val="2FEBDEDE"/>
    <w:rsid w:val="30C0A3CA"/>
    <w:rsid w:val="30D7C335"/>
    <w:rsid w:val="31694757"/>
    <w:rsid w:val="31BF810E"/>
    <w:rsid w:val="32B575C3"/>
    <w:rsid w:val="333B3E79"/>
    <w:rsid w:val="34A6479D"/>
    <w:rsid w:val="34AA5909"/>
    <w:rsid w:val="3582BFE0"/>
    <w:rsid w:val="3645EB30"/>
    <w:rsid w:val="36ADE731"/>
    <w:rsid w:val="36C8838A"/>
    <w:rsid w:val="37B6183B"/>
    <w:rsid w:val="38B6EBD4"/>
    <w:rsid w:val="38E4CD05"/>
    <w:rsid w:val="39337504"/>
    <w:rsid w:val="395BB2C1"/>
    <w:rsid w:val="3A67AA2D"/>
    <w:rsid w:val="3A810AFE"/>
    <w:rsid w:val="3B791202"/>
    <w:rsid w:val="3C847BE5"/>
    <w:rsid w:val="3E3AB45C"/>
    <w:rsid w:val="3F0D52CF"/>
    <w:rsid w:val="3F2E506A"/>
    <w:rsid w:val="3FA58055"/>
    <w:rsid w:val="401154D8"/>
    <w:rsid w:val="409FFF75"/>
    <w:rsid w:val="40FA90A4"/>
    <w:rsid w:val="426ED71C"/>
    <w:rsid w:val="42BDE1E0"/>
    <w:rsid w:val="43356C72"/>
    <w:rsid w:val="43DE1643"/>
    <w:rsid w:val="43F67F9E"/>
    <w:rsid w:val="44032F8B"/>
    <w:rsid w:val="45E44B30"/>
    <w:rsid w:val="47DCBF4C"/>
    <w:rsid w:val="486804AE"/>
    <w:rsid w:val="49090FCD"/>
    <w:rsid w:val="49314D8E"/>
    <w:rsid w:val="4A9D395F"/>
    <w:rsid w:val="4ABE5A3B"/>
    <w:rsid w:val="4B206DA7"/>
    <w:rsid w:val="4BACE42D"/>
    <w:rsid w:val="4C0325DB"/>
    <w:rsid w:val="4C54431A"/>
    <w:rsid w:val="4C9E2705"/>
    <w:rsid w:val="4D3236DF"/>
    <w:rsid w:val="4E904842"/>
    <w:rsid w:val="5026231C"/>
    <w:rsid w:val="505A35C0"/>
    <w:rsid w:val="52386389"/>
    <w:rsid w:val="52B3A02F"/>
    <w:rsid w:val="54099971"/>
    <w:rsid w:val="544F46F4"/>
    <w:rsid w:val="55167C23"/>
    <w:rsid w:val="5594C353"/>
    <w:rsid w:val="55AEC66F"/>
    <w:rsid w:val="561CC66D"/>
    <w:rsid w:val="56DF093F"/>
    <w:rsid w:val="58B750CF"/>
    <w:rsid w:val="5AB8E4F3"/>
    <w:rsid w:val="5AE451C1"/>
    <w:rsid w:val="5BED21A5"/>
    <w:rsid w:val="5CC729CB"/>
    <w:rsid w:val="5D7A2656"/>
    <w:rsid w:val="5DAAAE71"/>
    <w:rsid w:val="5DDE0A2F"/>
    <w:rsid w:val="5F847668"/>
    <w:rsid w:val="5FE4C6BA"/>
    <w:rsid w:val="601FD027"/>
    <w:rsid w:val="6024D673"/>
    <w:rsid w:val="60AE260B"/>
    <w:rsid w:val="61912D34"/>
    <w:rsid w:val="6210C5B1"/>
    <w:rsid w:val="62F63DD9"/>
    <w:rsid w:val="6403B280"/>
    <w:rsid w:val="646257C9"/>
    <w:rsid w:val="65159A4B"/>
    <w:rsid w:val="6516E9BF"/>
    <w:rsid w:val="655E7C3B"/>
    <w:rsid w:val="6904B3A6"/>
    <w:rsid w:val="6940646C"/>
    <w:rsid w:val="6A5EAC3C"/>
    <w:rsid w:val="6BD282F4"/>
    <w:rsid w:val="6C656D9E"/>
    <w:rsid w:val="6CAA67DB"/>
    <w:rsid w:val="6D2DBE8E"/>
    <w:rsid w:val="6E511E40"/>
    <w:rsid w:val="6EABA62B"/>
    <w:rsid w:val="7050E489"/>
    <w:rsid w:val="7093D1A3"/>
    <w:rsid w:val="70BE2405"/>
    <w:rsid w:val="711E8035"/>
    <w:rsid w:val="7153DA54"/>
    <w:rsid w:val="7155ACC3"/>
    <w:rsid w:val="7194E9A7"/>
    <w:rsid w:val="7216FBDA"/>
    <w:rsid w:val="736C4C39"/>
    <w:rsid w:val="73CEC627"/>
    <w:rsid w:val="742D65EB"/>
    <w:rsid w:val="7478B445"/>
    <w:rsid w:val="75C3F25C"/>
    <w:rsid w:val="75C969F1"/>
    <w:rsid w:val="764A1B76"/>
    <w:rsid w:val="7711D066"/>
    <w:rsid w:val="77A1F141"/>
    <w:rsid w:val="78231031"/>
    <w:rsid w:val="786D6BCF"/>
    <w:rsid w:val="786D84D9"/>
    <w:rsid w:val="7AB54101"/>
    <w:rsid w:val="7C809011"/>
    <w:rsid w:val="7D6BA81B"/>
    <w:rsid w:val="7E391C92"/>
    <w:rsid w:val="7F704F5A"/>
    <w:rsid w:val="7F92E5BE"/>
    <w:rsid w:val="7FAA8070"/>
    <w:rsid w:val="7FB63F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165CE1"/>
  <w14:defaultImageDpi w14:val="300"/>
  <w15:docId w15:val="{1483B154-813F-42AE-A1DF-CAF0DDE0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76FA"/>
    <w:pPr>
      <w:spacing w:after="240"/>
    </w:pPr>
    <w:rPr>
      <w:rFonts w:ascii="Arial" w:hAnsi="Arial"/>
      <w:sz w:val="24"/>
      <w:szCs w:val="24"/>
      <w:lang w:val="en-GB"/>
    </w:rPr>
  </w:style>
  <w:style w:type="paragraph" w:styleId="Heading1">
    <w:name w:val="heading 1"/>
    <w:basedOn w:val="Normal"/>
    <w:next w:val="Normal"/>
    <w:link w:val="Heading1Char"/>
    <w:qFormat/>
    <w:rsid w:val="003D7310"/>
    <w:pPr>
      <w:keepNext/>
      <w:keepLines/>
      <w:spacing w:before="360" w:after="0"/>
      <w:outlineLvl w:val="0"/>
    </w:pPr>
    <w:rPr>
      <w:rFonts w:eastAsiaTheme="majorEastAsia" w:cstheme="majorBidi"/>
      <w:b/>
      <w:color w:val="005EB8"/>
      <w:sz w:val="52"/>
      <w:szCs w:val="32"/>
    </w:rPr>
  </w:style>
  <w:style w:type="paragraph" w:styleId="Heading2">
    <w:name w:val="heading 2"/>
    <w:basedOn w:val="Normal"/>
    <w:next w:val="Normal"/>
    <w:link w:val="Heading2Char"/>
    <w:unhideWhenUsed/>
    <w:qFormat/>
    <w:rsid w:val="009076FA"/>
    <w:pPr>
      <w:keepNext/>
      <w:keepLines/>
      <w:outlineLvl w:val="1"/>
    </w:pPr>
    <w:rPr>
      <w:rFonts w:eastAsiaTheme="majorEastAsia" w:cstheme="majorBidi"/>
      <w:b/>
      <w:color w:val="768692"/>
      <w:sz w:val="40"/>
      <w:szCs w:val="26"/>
    </w:rPr>
  </w:style>
  <w:style w:type="paragraph" w:styleId="Heading3">
    <w:name w:val="heading 3"/>
    <w:basedOn w:val="Normal"/>
    <w:next w:val="Normal"/>
    <w:link w:val="Heading3Char"/>
    <w:unhideWhenUsed/>
    <w:qFormat/>
    <w:rsid w:val="00BE668D"/>
    <w:pPr>
      <w:keepNext/>
      <w:keepLines/>
      <w:outlineLvl w:val="2"/>
    </w:pPr>
    <w:rPr>
      <w:rFonts w:eastAsiaTheme="majorEastAsia" w:cstheme="majorBidi"/>
      <w:b/>
      <w:color w:val="005EB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0350"/>
    <w:pPr>
      <w:tabs>
        <w:tab w:val="center" w:pos="4320"/>
        <w:tab w:val="right" w:pos="8640"/>
      </w:tabs>
    </w:pPr>
  </w:style>
  <w:style w:type="paragraph" w:styleId="Footer">
    <w:name w:val="footer"/>
    <w:basedOn w:val="Normal"/>
    <w:link w:val="FooterChar"/>
    <w:uiPriority w:val="99"/>
    <w:rsid w:val="00FA0350"/>
    <w:pPr>
      <w:tabs>
        <w:tab w:val="center" w:pos="4320"/>
        <w:tab w:val="right" w:pos="8640"/>
      </w:tabs>
    </w:pPr>
  </w:style>
  <w:style w:type="character" w:styleId="Hyperlink">
    <w:name w:val="Hyperlink"/>
    <w:uiPriority w:val="99"/>
    <w:rsid w:val="00B61C12"/>
    <w:rPr>
      <w:color w:val="0000FF"/>
      <w:u w:val="single"/>
    </w:rPr>
  </w:style>
  <w:style w:type="paragraph" w:customStyle="1" w:styleId="MediumGrid1-Accent21">
    <w:name w:val="Medium Grid 1 - Accent 21"/>
    <w:basedOn w:val="Normal"/>
    <w:uiPriority w:val="34"/>
    <w:qFormat/>
    <w:rsid w:val="000C4911"/>
    <w:pPr>
      <w:ind w:left="720"/>
    </w:pPr>
    <w:rPr>
      <w:rFonts w:eastAsia="Calibri"/>
      <w:lang w:eastAsia="en-GB"/>
    </w:rPr>
  </w:style>
  <w:style w:type="character" w:styleId="CommentReference">
    <w:name w:val="annotation reference"/>
    <w:rsid w:val="000C4911"/>
    <w:rPr>
      <w:sz w:val="16"/>
      <w:szCs w:val="16"/>
    </w:rPr>
  </w:style>
  <w:style w:type="paragraph" w:styleId="CommentText">
    <w:name w:val="annotation text"/>
    <w:basedOn w:val="Normal"/>
    <w:link w:val="CommentTextChar"/>
    <w:rsid w:val="000C4911"/>
    <w:rPr>
      <w:sz w:val="20"/>
      <w:szCs w:val="20"/>
    </w:rPr>
  </w:style>
  <w:style w:type="character" w:customStyle="1" w:styleId="CommentTextChar">
    <w:name w:val="Comment Text Char"/>
    <w:link w:val="CommentText"/>
    <w:rsid w:val="000C4911"/>
    <w:rPr>
      <w:lang w:val="en-US" w:eastAsia="en-US"/>
    </w:rPr>
  </w:style>
  <w:style w:type="paragraph" w:styleId="CommentSubject">
    <w:name w:val="annotation subject"/>
    <w:basedOn w:val="CommentText"/>
    <w:next w:val="CommentText"/>
    <w:link w:val="CommentSubjectChar"/>
    <w:rsid w:val="000C4911"/>
    <w:rPr>
      <w:b/>
      <w:bCs/>
    </w:rPr>
  </w:style>
  <w:style w:type="character" w:customStyle="1" w:styleId="CommentSubjectChar">
    <w:name w:val="Comment Subject Char"/>
    <w:link w:val="CommentSubject"/>
    <w:rsid w:val="000C4911"/>
    <w:rPr>
      <w:b/>
      <w:bCs/>
      <w:lang w:val="en-US" w:eastAsia="en-US"/>
    </w:rPr>
  </w:style>
  <w:style w:type="paragraph" w:styleId="BalloonText">
    <w:name w:val="Balloon Text"/>
    <w:basedOn w:val="Normal"/>
    <w:link w:val="BalloonTextChar"/>
    <w:rsid w:val="000C4911"/>
    <w:rPr>
      <w:rFonts w:ascii="Tahoma" w:hAnsi="Tahoma" w:cs="Tahoma"/>
      <w:sz w:val="16"/>
      <w:szCs w:val="16"/>
    </w:rPr>
  </w:style>
  <w:style w:type="character" w:customStyle="1" w:styleId="BalloonTextChar">
    <w:name w:val="Balloon Text Char"/>
    <w:link w:val="BalloonText"/>
    <w:rsid w:val="000C4911"/>
    <w:rPr>
      <w:rFonts w:ascii="Tahoma" w:hAnsi="Tahoma" w:cs="Tahoma"/>
      <w:sz w:val="16"/>
      <w:szCs w:val="16"/>
      <w:lang w:val="en-US" w:eastAsia="en-US"/>
    </w:rPr>
  </w:style>
  <w:style w:type="table" w:styleId="TableGrid">
    <w:name w:val="Table Grid"/>
    <w:basedOn w:val="TableNormal"/>
    <w:uiPriority w:val="39"/>
    <w:rsid w:val="00521A5E"/>
    <w:pPr>
      <w:spacing w:before="120" w:after="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20" w:beforeAutospacing="0" w:afterLines="0" w:after="120" w:afterAutospacing="0"/>
        <w:contextualSpacing w:val="0"/>
        <w:jc w:val="center"/>
      </w:pPr>
      <w:rPr>
        <w:rFonts w:ascii="Arial" w:hAnsi="Arial"/>
        <w:b/>
        <w:color w:val="FFFFFF" w:themeColor="background1"/>
        <w:sz w:val="24"/>
      </w:rPr>
      <w:tblPr/>
      <w:tcPr>
        <w:shd w:val="clear" w:color="auto" w:fill="005EB8"/>
      </w:tcPr>
    </w:tblStylePr>
  </w:style>
  <w:style w:type="character" w:customStyle="1" w:styleId="FooterChar">
    <w:name w:val="Footer Char"/>
    <w:link w:val="Footer"/>
    <w:uiPriority w:val="99"/>
    <w:rsid w:val="009B1C13"/>
    <w:rPr>
      <w:sz w:val="24"/>
      <w:szCs w:val="24"/>
      <w:lang w:val="en-US" w:eastAsia="en-US"/>
    </w:rPr>
  </w:style>
  <w:style w:type="character" w:styleId="FollowedHyperlink">
    <w:name w:val="FollowedHyperlink"/>
    <w:rsid w:val="00686B32"/>
    <w:rPr>
      <w:color w:val="800080"/>
      <w:u w:val="single"/>
    </w:rPr>
  </w:style>
  <w:style w:type="paragraph" w:customStyle="1" w:styleId="MediumList2-Accent21">
    <w:name w:val="Medium List 2 - Accent 21"/>
    <w:hidden/>
    <w:uiPriority w:val="99"/>
    <w:semiHidden/>
    <w:rsid w:val="009A69D3"/>
    <w:pPr>
      <w:ind w:left="425" w:hanging="425"/>
      <w:jc w:val="both"/>
    </w:pPr>
    <w:rPr>
      <w:sz w:val="24"/>
      <w:szCs w:val="24"/>
    </w:rPr>
  </w:style>
  <w:style w:type="paragraph" w:styleId="ListParagraph">
    <w:name w:val="List Paragraph"/>
    <w:basedOn w:val="Normal"/>
    <w:uiPriority w:val="34"/>
    <w:qFormat/>
    <w:rsid w:val="005D4A47"/>
    <w:pPr>
      <w:spacing w:after="200" w:line="276" w:lineRule="auto"/>
      <w:ind w:left="720"/>
      <w:contextualSpacing/>
    </w:pPr>
    <w:rPr>
      <w:rFonts w:eastAsia="Calibri"/>
      <w:szCs w:val="22"/>
    </w:rPr>
  </w:style>
  <w:style w:type="character" w:customStyle="1" w:styleId="HeaderChar">
    <w:name w:val="Header Char"/>
    <w:link w:val="Header"/>
    <w:uiPriority w:val="99"/>
    <w:rsid w:val="00966561"/>
    <w:rPr>
      <w:sz w:val="24"/>
      <w:szCs w:val="24"/>
      <w:lang w:val="en-US" w:eastAsia="en-US"/>
    </w:rPr>
  </w:style>
  <w:style w:type="character" w:customStyle="1" w:styleId="Heading1Char">
    <w:name w:val="Heading 1 Char"/>
    <w:basedOn w:val="DefaultParagraphFont"/>
    <w:link w:val="Heading1"/>
    <w:rsid w:val="003D7310"/>
    <w:rPr>
      <w:rFonts w:ascii="Arial" w:eastAsiaTheme="majorEastAsia" w:hAnsi="Arial" w:cstheme="majorBidi"/>
      <w:b/>
      <w:color w:val="005EB8"/>
      <w:sz w:val="52"/>
      <w:szCs w:val="32"/>
    </w:rPr>
  </w:style>
  <w:style w:type="character" w:customStyle="1" w:styleId="Heading2Char">
    <w:name w:val="Heading 2 Char"/>
    <w:basedOn w:val="DefaultParagraphFont"/>
    <w:link w:val="Heading2"/>
    <w:rsid w:val="009076FA"/>
    <w:rPr>
      <w:rFonts w:ascii="Arial" w:eastAsiaTheme="majorEastAsia" w:hAnsi="Arial" w:cstheme="majorBidi"/>
      <w:b/>
      <w:color w:val="768692"/>
      <w:sz w:val="40"/>
      <w:szCs w:val="26"/>
    </w:rPr>
  </w:style>
  <w:style w:type="character" w:customStyle="1" w:styleId="Heading3Char">
    <w:name w:val="Heading 3 Char"/>
    <w:basedOn w:val="DefaultParagraphFont"/>
    <w:link w:val="Heading3"/>
    <w:rsid w:val="00BE668D"/>
    <w:rPr>
      <w:rFonts w:ascii="Arial" w:eastAsiaTheme="majorEastAsia" w:hAnsi="Arial" w:cstheme="majorBidi"/>
      <w:b/>
      <w:color w:val="005EB8"/>
      <w:sz w:val="28"/>
      <w:szCs w:val="24"/>
    </w:rPr>
  </w:style>
  <w:style w:type="table" w:customStyle="1" w:styleId="TableGridLight1">
    <w:name w:val="Table Grid Light1"/>
    <w:basedOn w:val="TableNormal"/>
    <w:uiPriority w:val="40"/>
    <w:rsid w:val="00F21082"/>
    <w:pPr>
      <w:spacing w:before="120" w:after="12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Arial" w:hAnsi="Arial"/>
        <w:b/>
        <w:color w:val="FFFFFF" w:themeColor="background1"/>
        <w:sz w:val="24"/>
      </w:rPr>
      <w:tblPr/>
      <w:tcPr>
        <w:shd w:val="clear" w:color="auto" w:fill="005EB8"/>
      </w:tcPr>
    </w:tblStylePr>
  </w:style>
  <w:style w:type="paragraph" w:styleId="TOCHeading">
    <w:name w:val="TOC Heading"/>
    <w:basedOn w:val="Heading1"/>
    <w:next w:val="Normal"/>
    <w:uiPriority w:val="39"/>
    <w:unhideWhenUsed/>
    <w:qFormat/>
    <w:rsid w:val="004E29CF"/>
    <w:pPr>
      <w:spacing w:before="480" w:line="276" w:lineRule="auto"/>
      <w:outlineLvl w:val="9"/>
    </w:pPr>
    <w:rPr>
      <w:rFonts w:asciiTheme="majorHAnsi" w:hAnsiTheme="majorHAnsi"/>
      <w:bCs/>
      <w:color w:val="2F5496" w:themeColor="accent1" w:themeShade="BF"/>
      <w:sz w:val="28"/>
      <w:szCs w:val="28"/>
      <w:lang w:eastAsia="ja-JP"/>
    </w:rPr>
  </w:style>
  <w:style w:type="paragraph" w:styleId="TOC1">
    <w:name w:val="toc 1"/>
    <w:basedOn w:val="Normal"/>
    <w:next w:val="Normal"/>
    <w:autoRedefine/>
    <w:uiPriority w:val="39"/>
    <w:unhideWhenUsed/>
    <w:qFormat/>
    <w:rsid w:val="004E29CF"/>
    <w:pPr>
      <w:spacing w:after="100"/>
    </w:pPr>
    <w:rPr>
      <w:sz w:val="28"/>
    </w:rPr>
  </w:style>
  <w:style w:type="paragraph" w:styleId="TOC2">
    <w:name w:val="toc 2"/>
    <w:basedOn w:val="Normal"/>
    <w:next w:val="Normal"/>
    <w:autoRedefine/>
    <w:uiPriority w:val="39"/>
    <w:unhideWhenUsed/>
    <w:qFormat/>
    <w:rsid w:val="004E29CF"/>
    <w:pPr>
      <w:spacing w:after="100"/>
      <w:ind w:left="240"/>
    </w:pPr>
  </w:style>
  <w:style w:type="paragraph" w:styleId="TOC3">
    <w:name w:val="toc 3"/>
    <w:basedOn w:val="Normal"/>
    <w:next w:val="Normal"/>
    <w:autoRedefine/>
    <w:uiPriority w:val="39"/>
    <w:unhideWhenUsed/>
    <w:qFormat/>
    <w:rsid w:val="004E29CF"/>
    <w:pPr>
      <w:spacing w:after="100" w:line="276" w:lineRule="auto"/>
      <w:ind w:left="440"/>
    </w:pPr>
    <w:rPr>
      <w:rFonts w:asciiTheme="minorHAnsi" w:eastAsiaTheme="minorEastAsia" w:hAnsiTheme="minorHAnsi" w:cstheme="minorBidi"/>
      <w:sz w:val="22"/>
      <w:szCs w:val="22"/>
      <w:lang w:eastAsia="ja-JP"/>
    </w:rPr>
  </w:style>
  <w:style w:type="paragraph" w:styleId="Revision">
    <w:name w:val="Revision"/>
    <w:hidden/>
    <w:uiPriority w:val="71"/>
    <w:semiHidden/>
    <w:rsid w:val="00044B7B"/>
    <w:rPr>
      <w:rFonts w:ascii="Arial" w:hAnsi="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wla.leadership@nhs.ne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2.ILT18Z6H\Downloads\002_NWLA%20Brand%20-%20A4%20Full%20Cover%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cb9c44-ddfa-4e9f-b57b-9a4e5bad7519" xsi:nil="true"/>
    <lcf76f155ced4ddcb4097134ff3c332f xmlns="a1c6caa9-5e15-45e3-8e0a-af23f5200f58">
      <Terms xmlns="http://schemas.microsoft.com/office/infopath/2007/PartnerControls"/>
    </lcf76f155ced4ddcb4097134ff3c332f>
    <_ip_UnifiedCompliancePolicyUIAction xmlns="b4cb9c44-ddfa-4e9f-b57b-9a4e5bad7519" xsi:nil="true"/>
    <_ip_UnifiedCompliancePolicyProperties xmlns="b4cb9c44-ddfa-4e9f-b57b-9a4e5bad7519" xsi:nil="true"/>
    <Notes xmlns="a1c6caa9-5e15-45e3-8e0a-af23f5200f5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EB4B5E88DA5664BAAE3911B9E71FD91" ma:contentTypeVersion="28" ma:contentTypeDescription="Create a new document." ma:contentTypeScope="" ma:versionID="0cbd66138135acfd2bb8c5f27c564689">
  <xsd:schema xmlns:xsd="http://www.w3.org/2001/XMLSchema" xmlns:xs="http://www.w3.org/2001/XMLSchema" xmlns:p="http://schemas.microsoft.com/office/2006/metadata/properties" xmlns:ns2="a1c6caa9-5e15-45e3-8e0a-af23f5200f58" xmlns:ns3="b4cb9c44-ddfa-4e9f-b57b-9a4e5bad7519" targetNamespace="http://schemas.microsoft.com/office/2006/metadata/properties" ma:root="true" ma:fieldsID="30615d8bfca7a15b5cc0bdf2e1565a43" ns2:_="" ns3:_="">
    <xsd:import namespace="a1c6caa9-5e15-45e3-8e0a-af23f5200f58"/>
    <xsd:import namespace="b4cb9c44-ddfa-4e9f-b57b-9a4e5bad751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ServiceLocation"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6caa9-5e15-45e3-8e0a-af23f5200f58"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Location" ma:description="" ma:internalName="MediaServiceLocation" ma:readOnly="true">
      <xsd:simpleType>
        <xsd:restriction base="dms:Text"/>
      </xsd:simpleType>
    </xsd:element>
    <xsd:element name="MediaLengthInSeconds" ma:index="15" nillable="true" ma:displayName="MediaLengthInSeconds" ma:description=""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Notes" ma:index="19" nillable="true" ma:displayName="Notes" ma:internalName="Notes0" ma:readOnly="false">
      <xsd:simpleType>
        <xsd:restriction base="dms:Text">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b9c44-ddfa-4e9f-b57b-9a4e5bad7519"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internalName="_ip_UnifiedCompliancePolicyProperties" ma:readOnly="false">
      <xsd:simpleType>
        <xsd:restriction base="dms:Note"/>
      </xsd:simpleType>
    </xsd:element>
    <xsd:element name="_ip_UnifiedCompliancePolicyUIAction" ma:index="13" nillable="true" ma:displayName="Unified Compliance Policy UI Action" ma:hidden="true" ma:internalName="_ip_UnifiedCompliancePolicyUIAction" ma:readOnly="false">
      <xsd:simpleType>
        <xsd:restriction base="dms:Text"/>
      </xsd:simpleType>
    </xsd:element>
    <xsd:element name="TaxCatchAll" ma:index="18" nillable="true" ma:displayName="Taxonomy Catch All Column" ma:hidden="true" ma:list="{a8f437c3-1cfd-4fee-b4d7-c3a23b2069ec}" ma:internalName="TaxCatchAll" ma:showField="CatchAllData" ma:web="b4cb9c44-ddfa-4e9f-b57b-9a4e5bad75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FC419B-B773-40D4-AE9A-7E25159F7104}">
  <ds:schemaRefs>
    <ds:schemaRef ds:uri="http://schemas.microsoft.com/office/2006/metadata/properties"/>
    <ds:schemaRef ds:uri="http://schemas.microsoft.com/office/infopath/2007/PartnerControls"/>
    <ds:schemaRef ds:uri="b4cb9c44-ddfa-4e9f-b57b-9a4e5bad7519"/>
    <ds:schemaRef ds:uri="a1c6caa9-5e15-45e3-8e0a-af23f5200f58"/>
  </ds:schemaRefs>
</ds:datastoreItem>
</file>

<file path=customXml/itemProps2.xml><?xml version="1.0" encoding="utf-8"?>
<ds:datastoreItem xmlns:ds="http://schemas.openxmlformats.org/officeDocument/2006/customXml" ds:itemID="{0A165196-B1B7-4FFF-A45D-14AB37B2F2B2}">
  <ds:schemaRefs>
    <ds:schemaRef ds:uri="http://schemas.openxmlformats.org/officeDocument/2006/bibliography"/>
  </ds:schemaRefs>
</ds:datastoreItem>
</file>

<file path=customXml/itemProps3.xml><?xml version="1.0" encoding="utf-8"?>
<ds:datastoreItem xmlns:ds="http://schemas.openxmlformats.org/officeDocument/2006/customXml" ds:itemID="{39E4A998-BAC2-4867-9D55-5A778FCD0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6caa9-5e15-45e3-8e0a-af23f5200f58"/>
    <ds:schemaRef ds:uri="b4cb9c44-ddfa-4e9f-b57b-9a4e5bad7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75139A-8C93-48C5-81A2-7B1BF446D8FF}">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002_NWLA Brand - A4 Full Cover Document</Template>
  <TotalTime>0</TotalTime>
  <Pages>7</Pages>
  <Words>1235</Words>
  <Characters>7045</Characters>
  <Application>Microsoft Office Word</Application>
  <DocSecurity>0</DocSecurity>
  <Lines>58</Lines>
  <Paragraphs>16</Paragraphs>
  <ScaleCrop>false</ScaleCrop>
  <Company>NHS Leadership Academy</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BROOKES, Charlie (NHS NORTH WEST LEADERSHIP ACADEMY)</dc:creator>
  <cp:lastModifiedBy>SUO, Mingxi (NHS NORTH WEST LEADERSHIP ACADEMY)</cp:lastModifiedBy>
  <cp:revision>8</cp:revision>
  <cp:lastPrinted>2026-06-12T08:23:00Z</cp:lastPrinted>
  <dcterms:created xsi:type="dcterms:W3CDTF">2026-06-11T13:02:00Z</dcterms:created>
  <dcterms:modified xsi:type="dcterms:W3CDTF">2026-06-17T15:36:00Z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0x010100DEB4B5E88DA5664BAAE3911B9E71FD91</vt:lpwstr>
  </property>
  <property fmtid="{D5CDD505-2E9C-101B-9397-08002B2CF9AE}" pid="3" name="MediaServiceImageTags">
    <vt:lpwstr/>
  </property>
  <property fmtid="{D5CDD505-2E9C-101B-9397-08002B2CF9AE}" pid="4" name="_ExtendedDescription">
    <vt:lpwstr/>
  </property>
</Properties>
</file>